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AF74" w14:textId="77777777" w:rsidR="00841438" w:rsidRPr="009F11D4" w:rsidRDefault="003444D9" w:rsidP="003444D9">
      <w:pPr>
        <w:pStyle w:val="a3"/>
        <w:spacing w:line="500" w:lineRule="exact"/>
        <w:ind w:left="0"/>
        <w:jc w:val="both"/>
        <w:rPr>
          <w:rFonts w:ascii="Times New Roman" w:hAnsi="Times New Roman" w:cs="Times New Roman"/>
          <w:sz w:val="21"/>
          <w:lang w:eastAsia="zh-CN"/>
        </w:rPr>
      </w:pPr>
      <w:r w:rsidRPr="009F11D4">
        <w:rPr>
          <w:rFonts w:ascii="Times New Roman" w:hAnsi="Times New Roman" w:cs="Times New Roman"/>
          <w:sz w:val="21"/>
          <w:lang w:eastAsia="zh-CN"/>
        </w:rPr>
        <w:t>附件</w:t>
      </w:r>
      <w:r w:rsidRPr="009F11D4">
        <w:rPr>
          <w:rFonts w:ascii="Times New Roman" w:hAnsi="Times New Roman" w:cs="Times New Roman" w:hint="eastAsia"/>
          <w:sz w:val="21"/>
          <w:lang w:eastAsia="zh-CN"/>
        </w:rPr>
        <w:t>：</w:t>
      </w:r>
    </w:p>
    <w:p w14:paraId="7EA2F231" w14:textId="77777777" w:rsidR="009F11D4" w:rsidRDefault="009F11D4" w:rsidP="00A777AC">
      <w:pPr>
        <w:spacing w:afterLines="150" w:after="360"/>
        <w:ind w:left="108"/>
        <w:jc w:val="center"/>
        <w:rPr>
          <w:b/>
          <w:sz w:val="31"/>
          <w:lang w:eastAsia="zh-CN"/>
        </w:rPr>
      </w:pPr>
      <w:r>
        <w:rPr>
          <w:b/>
          <w:sz w:val="31"/>
          <w:lang w:eastAsia="zh-CN"/>
        </w:rPr>
        <w:t>中</w:t>
      </w:r>
      <w:proofErr w:type="gramStart"/>
      <w:r>
        <w:rPr>
          <w:b/>
          <w:sz w:val="31"/>
          <w:lang w:eastAsia="zh-CN"/>
        </w:rPr>
        <w:t>橡协标准</w:t>
      </w:r>
      <w:proofErr w:type="gramEnd"/>
      <w:r>
        <w:rPr>
          <w:b/>
          <w:sz w:val="31"/>
          <w:lang w:eastAsia="zh-CN"/>
        </w:rPr>
        <w:t>编制建议书</w:t>
      </w:r>
    </w:p>
    <w:tbl>
      <w:tblPr>
        <w:tblStyle w:val="TableNormal"/>
        <w:tblW w:w="9147" w:type="dxa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006"/>
        <w:gridCol w:w="586"/>
        <w:gridCol w:w="480"/>
        <w:gridCol w:w="1112"/>
        <w:gridCol w:w="1727"/>
        <w:gridCol w:w="2013"/>
      </w:tblGrid>
      <w:tr w:rsidR="009F11D4" w14:paraId="68B880BE" w14:textId="77777777" w:rsidTr="009F11D4">
        <w:trPr>
          <w:trHeight w:val="800"/>
        </w:trPr>
        <w:tc>
          <w:tcPr>
            <w:tcW w:w="2223" w:type="dxa"/>
            <w:tcBorders>
              <w:left w:val="single" w:sz="8" w:space="0" w:color="000000"/>
            </w:tcBorders>
          </w:tcPr>
          <w:p w14:paraId="4C324812" w14:textId="77777777" w:rsidR="009F11D4" w:rsidRDefault="009F11D4" w:rsidP="009F11D4">
            <w:pPr>
              <w:pStyle w:val="TableParagraph"/>
              <w:spacing w:line="272" w:lineRule="exact"/>
              <w:ind w:left="249" w:right="23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建议项目名称</w:t>
            </w:r>
            <w:proofErr w:type="spellEnd"/>
          </w:p>
          <w:p w14:paraId="4003C78F" w14:textId="77777777" w:rsidR="009F11D4" w:rsidRDefault="009F11D4" w:rsidP="009F11D4">
            <w:pPr>
              <w:pStyle w:val="TableParagraph"/>
              <w:spacing w:before="93"/>
              <w:ind w:left="242" w:right="23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proofErr w:type="spellStart"/>
            <w:r>
              <w:rPr>
                <w:sz w:val="21"/>
              </w:rPr>
              <w:t>中文</w:t>
            </w:r>
            <w:proofErr w:type="spellEnd"/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3184" w:type="dxa"/>
            <w:gridSpan w:val="4"/>
          </w:tcPr>
          <w:p w14:paraId="6C0B9DCD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 w14:paraId="14B1AE0C" w14:textId="77777777" w:rsidR="009F11D4" w:rsidRDefault="009F11D4" w:rsidP="009D64C9">
            <w:pPr>
              <w:pStyle w:val="TableParagraph"/>
              <w:spacing w:line="272" w:lineRule="exact"/>
              <w:ind w:left="101" w:right="1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建议项目名称</w:t>
            </w:r>
            <w:proofErr w:type="spellEnd"/>
          </w:p>
          <w:p w14:paraId="7F6EBD79" w14:textId="77777777" w:rsidR="009F11D4" w:rsidRDefault="009F11D4" w:rsidP="009D64C9">
            <w:pPr>
              <w:pStyle w:val="TableParagraph"/>
              <w:spacing w:before="93"/>
              <w:ind w:left="97" w:right="10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proofErr w:type="spellStart"/>
            <w:r>
              <w:rPr>
                <w:sz w:val="21"/>
              </w:rPr>
              <w:t>英文</w:t>
            </w:r>
            <w:proofErr w:type="spellEnd"/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013" w:type="dxa"/>
          </w:tcPr>
          <w:p w14:paraId="5667D739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1D4" w14:paraId="52813F63" w14:textId="77777777" w:rsidTr="009F11D4">
        <w:trPr>
          <w:trHeight w:val="4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092FED77" w14:textId="77777777" w:rsidR="009F11D4" w:rsidRDefault="009F11D4" w:rsidP="009F11D4">
            <w:pPr>
              <w:pStyle w:val="TableParagraph"/>
              <w:spacing w:line="288" w:lineRule="exact"/>
              <w:ind w:left="583"/>
              <w:rPr>
                <w:sz w:val="21"/>
              </w:rPr>
            </w:pPr>
            <w:proofErr w:type="spellStart"/>
            <w:r>
              <w:rPr>
                <w:sz w:val="21"/>
              </w:rPr>
              <w:t>制定或修订</w:t>
            </w:r>
            <w:proofErr w:type="spellEnd"/>
          </w:p>
        </w:tc>
        <w:tc>
          <w:tcPr>
            <w:tcW w:w="1592" w:type="dxa"/>
            <w:gridSpan w:val="2"/>
          </w:tcPr>
          <w:p w14:paraId="0EB5AC0D" w14:textId="77777777" w:rsidR="009F11D4" w:rsidRDefault="009F11D4" w:rsidP="009D64C9">
            <w:pPr>
              <w:pStyle w:val="TableParagraph"/>
              <w:spacing w:line="288" w:lineRule="exact"/>
              <w:ind w:left="420"/>
              <w:rPr>
                <w:sz w:val="21"/>
              </w:rPr>
            </w:pPr>
            <w:r>
              <w:rPr>
                <w:sz w:val="21"/>
              </w:rPr>
              <w:t>□ 制 定</w:t>
            </w:r>
          </w:p>
        </w:tc>
        <w:tc>
          <w:tcPr>
            <w:tcW w:w="1592" w:type="dxa"/>
            <w:gridSpan w:val="2"/>
          </w:tcPr>
          <w:p w14:paraId="6A961C94" w14:textId="77777777" w:rsidR="009F11D4" w:rsidRDefault="009F11D4" w:rsidP="009D64C9">
            <w:pPr>
              <w:pStyle w:val="TableParagraph"/>
              <w:spacing w:line="288" w:lineRule="exact"/>
              <w:ind w:left="420"/>
              <w:rPr>
                <w:sz w:val="21"/>
              </w:rPr>
            </w:pPr>
            <w:r>
              <w:rPr>
                <w:sz w:val="21"/>
              </w:rPr>
              <w:t>□ 修 订</w:t>
            </w:r>
          </w:p>
        </w:tc>
        <w:tc>
          <w:tcPr>
            <w:tcW w:w="1727" w:type="dxa"/>
          </w:tcPr>
          <w:p w14:paraId="1BD339E7" w14:textId="77777777" w:rsidR="009F11D4" w:rsidRDefault="009F11D4" w:rsidP="009D64C9">
            <w:pPr>
              <w:pStyle w:val="TableParagraph"/>
              <w:spacing w:line="288" w:lineRule="exact"/>
              <w:ind w:left="101" w:right="1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被修订标准号</w:t>
            </w:r>
            <w:proofErr w:type="spellEnd"/>
          </w:p>
        </w:tc>
        <w:tc>
          <w:tcPr>
            <w:tcW w:w="2013" w:type="dxa"/>
          </w:tcPr>
          <w:p w14:paraId="1161081F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1D4" w14:paraId="5DEAA74B" w14:textId="77777777" w:rsidTr="009F11D4">
        <w:trPr>
          <w:trHeight w:val="4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4369A6A9" w14:textId="77777777" w:rsidR="009F11D4" w:rsidRDefault="009F11D4" w:rsidP="009F11D4">
            <w:pPr>
              <w:pStyle w:val="TableParagraph"/>
              <w:spacing w:line="273" w:lineRule="exact"/>
              <w:ind w:left="688"/>
              <w:rPr>
                <w:sz w:val="21"/>
              </w:rPr>
            </w:pPr>
            <w:proofErr w:type="spellStart"/>
            <w:r>
              <w:rPr>
                <w:sz w:val="21"/>
              </w:rPr>
              <w:t>采用程度</w:t>
            </w:r>
            <w:proofErr w:type="spellEnd"/>
          </w:p>
        </w:tc>
        <w:tc>
          <w:tcPr>
            <w:tcW w:w="1006" w:type="dxa"/>
          </w:tcPr>
          <w:p w14:paraId="472B783C" w14:textId="77777777" w:rsidR="009F11D4" w:rsidRDefault="009F11D4" w:rsidP="009D64C9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Times New Roman" w:hAnsi="Times New Roman"/>
                <w:sz w:val="21"/>
              </w:rPr>
              <w:t>IDT</w:t>
            </w:r>
          </w:p>
        </w:tc>
        <w:tc>
          <w:tcPr>
            <w:tcW w:w="1066" w:type="dxa"/>
            <w:gridSpan w:val="2"/>
          </w:tcPr>
          <w:p w14:paraId="69B083A4" w14:textId="77777777" w:rsidR="009F11D4" w:rsidRDefault="009F11D4" w:rsidP="009D64C9">
            <w:pPr>
              <w:pStyle w:val="TableParagraph"/>
              <w:spacing w:line="273" w:lineRule="exact"/>
              <w:ind w:left="120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Times New Roman" w:hAnsi="Times New Roman"/>
                <w:sz w:val="21"/>
              </w:rPr>
              <w:t>MOD</w:t>
            </w:r>
          </w:p>
        </w:tc>
        <w:tc>
          <w:tcPr>
            <w:tcW w:w="1112" w:type="dxa"/>
          </w:tcPr>
          <w:p w14:paraId="33B70F5C" w14:textId="77777777" w:rsidR="009F11D4" w:rsidRDefault="009F11D4" w:rsidP="009D64C9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 xml:space="preserve">□ </w:t>
            </w:r>
            <w:r>
              <w:rPr>
                <w:rFonts w:ascii="Times New Roman" w:hAnsi="Times New Roman"/>
                <w:sz w:val="21"/>
              </w:rPr>
              <w:t>NEQ</w:t>
            </w:r>
          </w:p>
        </w:tc>
        <w:tc>
          <w:tcPr>
            <w:tcW w:w="1727" w:type="dxa"/>
          </w:tcPr>
          <w:p w14:paraId="10D4FBAA" w14:textId="77777777" w:rsidR="009F11D4" w:rsidRDefault="009F11D4" w:rsidP="009D64C9">
            <w:pPr>
              <w:pStyle w:val="TableParagraph"/>
              <w:spacing w:line="273" w:lineRule="exact"/>
              <w:ind w:left="101" w:right="1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采标号</w:t>
            </w:r>
            <w:proofErr w:type="spellEnd"/>
          </w:p>
        </w:tc>
        <w:tc>
          <w:tcPr>
            <w:tcW w:w="2013" w:type="dxa"/>
          </w:tcPr>
          <w:p w14:paraId="55C767EC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1D4" w14:paraId="604EA255" w14:textId="77777777" w:rsidTr="009F11D4">
        <w:trPr>
          <w:trHeight w:val="780"/>
        </w:trPr>
        <w:tc>
          <w:tcPr>
            <w:tcW w:w="2223" w:type="dxa"/>
            <w:tcBorders>
              <w:left w:val="single" w:sz="8" w:space="0" w:color="000000"/>
            </w:tcBorders>
            <w:vAlign w:val="center"/>
          </w:tcPr>
          <w:p w14:paraId="0E20CAEE" w14:textId="77777777" w:rsidR="009F11D4" w:rsidRDefault="009F11D4" w:rsidP="009F11D4">
            <w:pPr>
              <w:pStyle w:val="TableParagraph"/>
              <w:spacing w:line="257" w:lineRule="exact"/>
              <w:ind w:lef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国际标准名称（中文）</w:t>
            </w:r>
          </w:p>
        </w:tc>
        <w:tc>
          <w:tcPr>
            <w:tcW w:w="3184" w:type="dxa"/>
            <w:gridSpan w:val="4"/>
          </w:tcPr>
          <w:p w14:paraId="1B15C868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727" w:type="dxa"/>
          </w:tcPr>
          <w:p w14:paraId="2DB5FD3F" w14:textId="77777777" w:rsidR="009F11D4" w:rsidRDefault="009F11D4" w:rsidP="009D64C9">
            <w:pPr>
              <w:pStyle w:val="TableParagraph"/>
              <w:spacing w:line="257" w:lineRule="exact"/>
              <w:ind w:left="101" w:right="10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国际标准名称</w:t>
            </w:r>
          </w:p>
          <w:p w14:paraId="39C12DF5" w14:textId="77777777" w:rsidR="009F11D4" w:rsidRDefault="009F11D4" w:rsidP="009D64C9">
            <w:pPr>
              <w:pStyle w:val="TableParagraph"/>
              <w:spacing w:before="93"/>
              <w:ind w:left="100" w:right="10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（英文）</w:t>
            </w:r>
          </w:p>
        </w:tc>
        <w:tc>
          <w:tcPr>
            <w:tcW w:w="2013" w:type="dxa"/>
          </w:tcPr>
          <w:p w14:paraId="430CE233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9F11D4" w14:paraId="4908CE96" w14:textId="77777777" w:rsidTr="009F11D4">
        <w:trPr>
          <w:trHeight w:val="4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43B66E9F" w14:textId="77777777" w:rsidR="009F11D4" w:rsidRDefault="009F11D4" w:rsidP="009F11D4">
            <w:pPr>
              <w:pStyle w:val="TableParagraph"/>
              <w:spacing w:line="288" w:lineRule="exact"/>
              <w:ind w:left="59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ICS </w:t>
            </w:r>
            <w:proofErr w:type="spellStart"/>
            <w:r>
              <w:rPr>
                <w:sz w:val="21"/>
              </w:rPr>
              <w:t>分类号</w:t>
            </w:r>
            <w:proofErr w:type="spellEnd"/>
          </w:p>
        </w:tc>
        <w:tc>
          <w:tcPr>
            <w:tcW w:w="3184" w:type="dxa"/>
            <w:gridSpan w:val="4"/>
          </w:tcPr>
          <w:p w14:paraId="48BE9823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 w14:paraId="52DF5067" w14:textId="77777777" w:rsidR="009F11D4" w:rsidRDefault="009F11D4" w:rsidP="009D64C9">
            <w:pPr>
              <w:pStyle w:val="TableParagraph"/>
              <w:spacing w:line="288" w:lineRule="exact"/>
              <w:ind w:left="101" w:right="1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中国标准分类号</w:t>
            </w:r>
            <w:proofErr w:type="spellEnd"/>
          </w:p>
        </w:tc>
        <w:tc>
          <w:tcPr>
            <w:tcW w:w="2013" w:type="dxa"/>
          </w:tcPr>
          <w:p w14:paraId="5C1C6984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1D4" w14:paraId="6D44AB19" w14:textId="77777777" w:rsidTr="009F11D4">
        <w:trPr>
          <w:trHeight w:val="4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71EA1DF7" w14:textId="77777777" w:rsidR="009F11D4" w:rsidRDefault="009F11D4" w:rsidP="009F11D4">
            <w:pPr>
              <w:pStyle w:val="TableParagraph"/>
              <w:spacing w:line="288" w:lineRule="exact"/>
              <w:ind w:left="267"/>
              <w:rPr>
                <w:sz w:val="21"/>
              </w:rPr>
            </w:pPr>
            <w:proofErr w:type="spellStart"/>
            <w:r>
              <w:rPr>
                <w:sz w:val="21"/>
              </w:rPr>
              <w:t>标准主要起草单位</w:t>
            </w:r>
            <w:proofErr w:type="spellEnd"/>
          </w:p>
        </w:tc>
        <w:tc>
          <w:tcPr>
            <w:tcW w:w="3184" w:type="dxa"/>
            <w:gridSpan w:val="4"/>
          </w:tcPr>
          <w:p w14:paraId="3D8C85E4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 w14:paraId="52F94ABA" w14:textId="77777777" w:rsidR="009F11D4" w:rsidRDefault="009F11D4" w:rsidP="009D64C9">
            <w:pPr>
              <w:pStyle w:val="TableParagraph"/>
              <w:spacing w:line="288" w:lineRule="exact"/>
              <w:ind w:left="101" w:right="10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计划起止时间</w:t>
            </w:r>
            <w:proofErr w:type="spellEnd"/>
          </w:p>
        </w:tc>
        <w:tc>
          <w:tcPr>
            <w:tcW w:w="2013" w:type="dxa"/>
          </w:tcPr>
          <w:p w14:paraId="40B4A5AD" w14:textId="77777777" w:rsidR="009F11D4" w:rsidRDefault="009F11D4" w:rsidP="009D6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1D4" w14:paraId="24076FCB" w14:textId="77777777" w:rsidTr="009F11D4">
        <w:trPr>
          <w:trHeight w:val="780"/>
        </w:trPr>
        <w:tc>
          <w:tcPr>
            <w:tcW w:w="2223" w:type="dxa"/>
            <w:tcBorders>
              <w:left w:val="single" w:sz="8" w:space="0" w:color="000000"/>
            </w:tcBorders>
          </w:tcPr>
          <w:p w14:paraId="7E64C255" w14:textId="77777777" w:rsidR="009F11D4" w:rsidRDefault="009F11D4" w:rsidP="009F11D4">
            <w:pPr>
              <w:pStyle w:val="TableParagraph"/>
              <w:spacing w:before="155"/>
              <w:ind w:left="162"/>
              <w:rPr>
                <w:sz w:val="21"/>
              </w:rPr>
            </w:pPr>
            <w:proofErr w:type="spellStart"/>
            <w:r>
              <w:rPr>
                <w:sz w:val="21"/>
              </w:rPr>
              <w:t>目的﹑意义或必要性</w:t>
            </w:r>
            <w:proofErr w:type="spellEnd"/>
          </w:p>
        </w:tc>
        <w:tc>
          <w:tcPr>
            <w:tcW w:w="6924" w:type="dxa"/>
            <w:gridSpan w:val="6"/>
          </w:tcPr>
          <w:p w14:paraId="7A803894" w14:textId="77777777" w:rsidR="009F11D4" w:rsidRPr="009F11D4" w:rsidRDefault="009F11D4" w:rsidP="009D64C9">
            <w:pPr>
              <w:pStyle w:val="TableParagraph"/>
              <w:spacing w:before="93"/>
              <w:ind w:left="105"/>
              <w:rPr>
                <w:rFonts w:ascii="华文楷体" w:eastAsia="华文楷体" w:hAnsi="华文楷体"/>
                <w:b/>
                <w:color w:val="C00000"/>
                <w:sz w:val="21"/>
              </w:rPr>
            </w:pPr>
          </w:p>
        </w:tc>
      </w:tr>
      <w:tr w:rsidR="009F11D4" w14:paraId="65B2C138" w14:textId="77777777" w:rsidTr="009F11D4">
        <w:trPr>
          <w:trHeight w:val="8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4C58731F" w14:textId="77777777" w:rsidR="009F11D4" w:rsidRDefault="009F11D4" w:rsidP="009F11D4">
            <w:pPr>
              <w:pStyle w:val="TableParagraph"/>
              <w:spacing w:line="288" w:lineRule="exact"/>
              <w:ind w:left="248" w:right="23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范围和主要</w:t>
            </w:r>
            <w:proofErr w:type="spellEnd"/>
          </w:p>
          <w:p w14:paraId="784544D3" w14:textId="77777777" w:rsidR="009F11D4" w:rsidRDefault="009F11D4" w:rsidP="009F11D4">
            <w:pPr>
              <w:pStyle w:val="TableParagraph"/>
              <w:spacing w:before="93"/>
              <w:ind w:left="247" w:right="23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技术内容</w:t>
            </w:r>
            <w:proofErr w:type="spellEnd"/>
          </w:p>
        </w:tc>
        <w:tc>
          <w:tcPr>
            <w:tcW w:w="6924" w:type="dxa"/>
            <w:gridSpan w:val="6"/>
          </w:tcPr>
          <w:p w14:paraId="146E4752" w14:textId="77777777" w:rsidR="009F11D4" w:rsidRPr="009F11D4" w:rsidRDefault="009F11D4" w:rsidP="009D64C9">
            <w:pPr>
              <w:pStyle w:val="TableParagraph"/>
              <w:spacing w:before="170"/>
              <w:ind w:left="105"/>
              <w:rPr>
                <w:rFonts w:ascii="华文楷体" w:eastAsia="华文楷体" w:hAnsi="华文楷体"/>
                <w:b/>
                <w:color w:val="C00000"/>
                <w:sz w:val="21"/>
                <w:lang w:eastAsia="zh-CN"/>
              </w:rPr>
            </w:pPr>
          </w:p>
        </w:tc>
      </w:tr>
      <w:tr w:rsidR="009F11D4" w14:paraId="5A3EB89E" w14:textId="77777777" w:rsidTr="009F11D4">
        <w:trPr>
          <w:trHeight w:val="3540"/>
        </w:trPr>
        <w:tc>
          <w:tcPr>
            <w:tcW w:w="2223" w:type="dxa"/>
            <w:tcBorders>
              <w:left w:val="single" w:sz="8" w:space="0" w:color="000000"/>
            </w:tcBorders>
          </w:tcPr>
          <w:p w14:paraId="15AB7689" w14:textId="77777777" w:rsidR="009F11D4" w:rsidRDefault="009F11D4" w:rsidP="009F11D4">
            <w:pPr>
              <w:pStyle w:val="TableParagraph"/>
              <w:rPr>
                <w:b/>
                <w:sz w:val="28"/>
                <w:lang w:eastAsia="zh-CN"/>
              </w:rPr>
            </w:pPr>
          </w:p>
          <w:p w14:paraId="6DEF1C8A" w14:textId="77777777" w:rsidR="009F11D4" w:rsidRDefault="009F11D4" w:rsidP="009F11D4">
            <w:pPr>
              <w:pStyle w:val="TableParagraph"/>
              <w:rPr>
                <w:b/>
                <w:sz w:val="28"/>
                <w:lang w:eastAsia="zh-CN"/>
              </w:rPr>
            </w:pPr>
          </w:p>
          <w:p w14:paraId="0926D1DF" w14:textId="77777777" w:rsidR="009F11D4" w:rsidRDefault="009F11D4" w:rsidP="009F11D4">
            <w:pPr>
              <w:pStyle w:val="TableParagraph"/>
              <w:spacing w:before="2"/>
              <w:rPr>
                <w:b/>
                <w:sz w:val="33"/>
                <w:lang w:eastAsia="zh-CN"/>
              </w:rPr>
            </w:pPr>
          </w:p>
          <w:p w14:paraId="314E15AE" w14:textId="77777777" w:rsidR="009F11D4" w:rsidRDefault="009F11D4" w:rsidP="009F11D4">
            <w:pPr>
              <w:pStyle w:val="TableParagraph"/>
              <w:spacing w:line="312" w:lineRule="auto"/>
              <w:ind w:left="898" w:right="553" w:hanging="316"/>
              <w:rPr>
                <w:sz w:val="21"/>
              </w:rPr>
            </w:pPr>
            <w:proofErr w:type="spellStart"/>
            <w:r>
              <w:rPr>
                <w:sz w:val="21"/>
              </w:rPr>
              <w:t>国内外情况说明</w:t>
            </w:r>
            <w:proofErr w:type="spellEnd"/>
          </w:p>
        </w:tc>
        <w:tc>
          <w:tcPr>
            <w:tcW w:w="6924" w:type="dxa"/>
            <w:gridSpan w:val="6"/>
          </w:tcPr>
          <w:p w14:paraId="1BA27A7F" w14:textId="77777777" w:rsidR="004D516E" w:rsidRPr="009F11D4" w:rsidRDefault="009F11D4" w:rsidP="004D516E">
            <w:pPr>
              <w:pStyle w:val="TableParagraph"/>
              <w:spacing w:before="110" w:line="312" w:lineRule="auto"/>
              <w:ind w:left="105" w:right="65"/>
              <w:jc w:val="both"/>
              <w:rPr>
                <w:rFonts w:ascii="华文楷体" w:eastAsia="华文楷体" w:hAnsi="华文楷体"/>
                <w:b/>
                <w:color w:val="C00000"/>
                <w:sz w:val="21"/>
                <w:lang w:eastAsia="zh-CN"/>
              </w:rPr>
            </w:pPr>
            <w:r w:rsidRPr="009F11D4">
              <w:rPr>
                <w:rFonts w:ascii="华文楷体" w:eastAsia="华文楷体" w:hAnsi="华文楷体"/>
                <w:b/>
                <w:color w:val="C00000"/>
                <w:spacing w:val="-53"/>
                <w:sz w:val="21"/>
                <w:u w:val="single"/>
                <w:lang w:eastAsia="zh-CN"/>
              </w:rPr>
              <w:t xml:space="preserve"> </w:t>
            </w:r>
          </w:p>
          <w:p w14:paraId="43421C26" w14:textId="77777777" w:rsidR="009F11D4" w:rsidRPr="009F11D4" w:rsidRDefault="009F11D4" w:rsidP="009D64C9">
            <w:pPr>
              <w:pStyle w:val="TableParagraph"/>
              <w:spacing w:before="21"/>
              <w:ind w:left="105"/>
              <w:jc w:val="both"/>
              <w:rPr>
                <w:rFonts w:ascii="华文楷体" w:eastAsia="华文楷体" w:hAnsi="华文楷体"/>
                <w:b/>
                <w:color w:val="C00000"/>
                <w:sz w:val="21"/>
                <w:lang w:eastAsia="zh-CN"/>
              </w:rPr>
            </w:pPr>
          </w:p>
        </w:tc>
      </w:tr>
      <w:tr w:rsidR="009F11D4" w14:paraId="5CBECC75" w14:textId="77777777" w:rsidTr="009F11D4">
        <w:trPr>
          <w:trHeight w:val="620"/>
        </w:trPr>
        <w:tc>
          <w:tcPr>
            <w:tcW w:w="2223" w:type="dxa"/>
            <w:tcBorders>
              <w:left w:val="single" w:sz="8" w:space="0" w:color="000000"/>
            </w:tcBorders>
          </w:tcPr>
          <w:p w14:paraId="333D64EF" w14:textId="77777777" w:rsidR="009F11D4" w:rsidRDefault="009F11D4" w:rsidP="009F11D4">
            <w:pPr>
              <w:pStyle w:val="TableParagraph"/>
              <w:spacing w:before="65"/>
              <w:ind w:left="267"/>
              <w:rPr>
                <w:sz w:val="21"/>
              </w:rPr>
            </w:pPr>
            <w:proofErr w:type="spellStart"/>
            <w:r>
              <w:rPr>
                <w:sz w:val="21"/>
              </w:rPr>
              <w:t>标准实施的可行性</w:t>
            </w:r>
            <w:proofErr w:type="spellEnd"/>
          </w:p>
        </w:tc>
        <w:tc>
          <w:tcPr>
            <w:tcW w:w="6924" w:type="dxa"/>
            <w:gridSpan w:val="6"/>
          </w:tcPr>
          <w:p w14:paraId="5555EF01" w14:textId="77777777" w:rsidR="009F11D4" w:rsidRDefault="009F11D4" w:rsidP="004D516E">
            <w:pPr>
              <w:pStyle w:val="TableParagraph"/>
              <w:spacing w:before="140"/>
              <w:ind w:left="105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pacing w:val="-53"/>
                <w:sz w:val="21"/>
                <w:u w:val="single"/>
                <w:lang w:eastAsia="zh-CN"/>
              </w:rPr>
              <w:t xml:space="preserve"> </w:t>
            </w:r>
          </w:p>
        </w:tc>
      </w:tr>
      <w:tr w:rsidR="009F11D4" w14:paraId="6E2A0A89" w14:textId="77777777" w:rsidTr="009F11D4">
        <w:trPr>
          <w:trHeight w:val="2047"/>
        </w:trPr>
        <w:tc>
          <w:tcPr>
            <w:tcW w:w="2223" w:type="dxa"/>
            <w:tcBorders>
              <w:left w:val="single" w:sz="8" w:space="0" w:color="000000"/>
            </w:tcBorders>
            <w:vAlign w:val="center"/>
          </w:tcPr>
          <w:p w14:paraId="1EB68F34" w14:textId="77777777" w:rsidR="009F11D4" w:rsidRDefault="009F11D4" w:rsidP="009F11D4">
            <w:pPr>
              <w:pStyle w:val="TableParagraph"/>
              <w:ind w:leftChars="-6" w:left="-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牵头单位</w:t>
            </w:r>
            <w:proofErr w:type="spellEnd"/>
          </w:p>
        </w:tc>
        <w:tc>
          <w:tcPr>
            <w:tcW w:w="2072" w:type="dxa"/>
            <w:gridSpan w:val="3"/>
          </w:tcPr>
          <w:p w14:paraId="5CA08A8A" w14:textId="77777777" w:rsidR="009F11D4" w:rsidRDefault="009F11D4" w:rsidP="009D64C9">
            <w:pPr>
              <w:pStyle w:val="TableParagraph"/>
              <w:spacing w:before="8"/>
              <w:rPr>
                <w:b/>
                <w:sz w:val="27"/>
                <w:lang w:eastAsia="zh-CN"/>
              </w:rPr>
            </w:pPr>
          </w:p>
          <w:p w14:paraId="15EFC95F" w14:textId="77777777" w:rsidR="009F11D4" w:rsidRDefault="009F11D4" w:rsidP="009D64C9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300"/>
              <w:rPr>
                <w:sz w:val="21"/>
                <w:lang w:eastAsia="zh-CN"/>
              </w:rPr>
            </w:pPr>
          </w:p>
          <w:p w14:paraId="2B0CF0F1" w14:textId="77777777" w:rsidR="004D516E" w:rsidRDefault="009F11D4" w:rsidP="009D64C9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30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（签字、盖公章） </w:t>
            </w:r>
          </w:p>
          <w:p w14:paraId="2A842691" w14:textId="77777777" w:rsidR="004D516E" w:rsidRDefault="004D516E" w:rsidP="009D64C9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300"/>
              <w:rPr>
                <w:sz w:val="21"/>
                <w:lang w:eastAsia="zh-CN"/>
              </w:rPr>
            </w:pPr>
          </w:p>
          <w:p w14:paraId="2AC85A6D" w14:textId="77777777" w:rsidR="009F11D4" w:rsidRDefault="009F11D4" w:rsidP="004D516E">
            <w:pPr>
              <w:pStyle w:val="TableParagraph"/>
              <w:spacing w:before="1" w:line="300" w:lineRule="auto"/>
              <w:ind w:right="56" w:firstLineChars="300" w:firstLine="63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年</w:t>
            </w:r>
            <w:r w:rsidR="004D516E">
              <w:rPr>
                <w:rFonts w:hint="eastAsia"/>
                <w:sz w:val="21"/>
                <w:lang w:eastAsia="zh-CN"/>
              </w:rPr>
              <w:t xml:space="preserve">     </w:t>
            </w:r>
            <w:r>
              <w:rPr>
                <w:sz w:val="21"/>
                <w:lang w:eastAsia="zh-CN"/>
              </w:rPr>
              <w:t>月</w:t>
            </w:r>
            <w:r w:rsidR="004D516E"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sz w:val="21"/>
                <w:lang w:eastAsia="zh-CN"/>
              </w:rPr>
              <w:t>日</w:t>
            </w:r>
          </w:p>
        </w:tc>
        <w:tc>
          <w:tcPr>
            <w:tcW w:w="2839" w:type="dxa"/>
            <w:gridSpan w:val="2"/>
            <w:vAlign w:val="center"/>
          </w:tcPr>
          <w:p w14:paraId="6341C197" w14:textId="77777777" w:rsidR="009F11D4" w:rsidRDefault="009F11D4" w:rsidP="009F11D4">
            <w:pPr>
              <w:pStyle w:val="TableParagraph"/>
              <w:ind w:leftChars="-6" w:left="-1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分会（专委会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13" w:type="dxa"/>
          </w:tcPr>
          <w:p w14:paraId="6CACAE52" w14:textId="77777777" w:rsidR="009F11D4" w:rsidRPr="004D516E" w:rsidRDefault="009F11D4" w:rsidP="004D516E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300"/>
              <w:rPr>
                <w:sz w:val="21"/>
                <w:lang w:eastAsia="zh-CN"/>
              </w:rPr>
            </w:pPr>
          </w:p>
          <w:p w14:paraId="37A87248" w14:textId="77777777" w:rsidR="009F11D4" w:rsidRDefault="009F11D4" w:rsidP="004D516E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300"/>
              <w:rPr>
                <w:sz w:val="21"/>
                <w:lang w:eastAsia="zh-CN"/>
              </w:rPr>
            </w:pPr>
          </w:p>
          <w:p w14:paraId="5434FC9C" w14:textId="77777777" w:rsidR="009F11D4" w:rsidRDefault="009F11D4" w:rsidP="004D516E">
            <w:pPr>
              <w:pStyle w:val="TableParagraph"/>
              <w:tabs>
                <w:tab w:val="left" w:pos="931"/>
                <w:tab w:val="left" w:pos="1351"/>
              </w:tabs>
              <w:spacing w:before="1" w:line="300" w:lineRule="auto"/>
              <w:ind w:left="495" w:right="177" w:hanging="41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（签字、盖公章）</w:t>
            </w:r>
          </w:p>
          <w:p w14:paraId="0FCBDF51" w14:textId="77777777" w:rsidR="004D516E" w:rsidRDefault="004D516E" w:rsidP="004D516E">
            <w:pPr>
              <w:pStyle w:val="TableParagraph"/>
              <w:tabs>
                <w:tab w:val="left" w:pos="931"/>
                <w:tab w:val="left" w:pos="1035"/>
                <w:tab w:val="left" w:pos="1351"/>
              </w:tabs>
              <w:spacing w:before="1" w:line="300" w:lineRule="auto"/>
              <w:ind w:leftChars="223" w:left="791" w:right="177" w:hanging="300"/>
              <w:rPr>
                <w:sz w:val="21"/>
                <w:lang w:eastAsia="zh-CN"/>
              </w:rPr>
            </w:pPr>
          </w:p>
          <w:p w14:paraId="1B42D675" w14:textId="77777777" w:rsidR="009F11D4" w:rsidRDefault="009F11D4" w:rsidP="004D516E">
            <w:pPr>
              <w:pStyle w:val="TableParagraph"/>
              <w:tabs>
                <w:tab w:val="left" w:pos="931"/>
                <w:tab w:val="left" w:pos="1035"/>
              </w:tabs>
              <w:spacing w:before="1" w:line="300" w:lineRule="auto"/>
              <w:ind w:leftChars="271" w:left="789" w:right="177" w:hangingChars="92" w:hanging="19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年</w:t>
            </w:r>
            <w:r w:rsidR="004D516E"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sz w:val="21"/>
                <w:lang w:eastAsia="zh-CN"/>
              </w:rPr>
              <w:tab/>
              <w:t>月</w:t>
            </w:r>
            <w:r>
              <w:rPr>
                <w:sz w:val="21"/>
                <w:lang w:eastAsia="zh-CN"/>
              </w:rPr>
              <w:tab/>
            </w:r>
            <w:r w:rsidR="004D516E"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日</w:t>
            </w:r>
          </w:p>
        </w:tc>
      </w:tr>
    </w:tbl>
    <w:p w14:paraId="5DE32746" w14:textId="77777777" w:rsidR="009F11D4" w:rsidRDefault="009F11D4" w:rsidP="009F11D4">
      <w:pPr>
        <w:tabs>
          <w:tab w:val="left" w:pos="1262"/>
        </w:tabs>
        <w:spacing w:before="110"/>
        <w:ind w:left="526"/>
        <w:rPr>
          <w:sz w:val="21"/>
          <w:lang w:eastAsia="zh-CN"/>
        </w:rPr>
      </w:pPr>
      <w:r>
        <w:rPr>
          <w:rFonts w:ascii="Times New Roman" w:eastAsia="Times New Roman"/>
          <w:spacing w:val="5"/>
          <w:sz w:val="21"/>
          <w:lang w:eastAsia="zh-CN"/>
        </w:rPr>
        <w:t>[</w:t>
      </w:r>
      <w:r>
        <w:rPr>
          <w:sz w:val="21"/>
          <w:lang w:eastAsia="zh-CN"/>
        </w:rPr>
        <w:t>注</w:t>
      </w:r>
      <w:r>
        <w:rPr>
          <w:spacing w:val="-8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1]</w:t>
      </w:r>
      <w:r>
        <w:rPr>
          <w:rFonts w:ascii="Times New Roman" w:eastAsia="Times New Roman"/>
          <w:sz w:val="21"/>
          <w:lang w:eastAsia="zh-CN"/>
        </w:rPr>
        <w:tab/>
      </w:r>
      <w:r>
        <w:rPr>
          <w:sz w:val="21"/>
          <w:lang w:eastAsia="zh-CN"/>
        </w:rPr>
        <w:t>填写制定或修订项目中，若选择修订必须填写被修订标准号；</w:t>
      </w:r>
    </w:p>
    <w:p w14:paraId="602DB834" w14:textId="323CC149" w:rsidR="00C95377" w:rsidRPr="009F11D4" w:rsidRDefault="009F11D4" w:rsidP="009F11D4">
      <w:pPr>
        <w:tabs>
          <w:tab w:val="left" w:pos="1262"/>
        </w:tabs>
        <w:spacing w:before="93"/>
        <w:ind w:left="526"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/>
          <w:spacing w:val="5"/>
          <w:sz w:val="21"/>
          <w:lang w:eastAsia="zh-CN"/>
        </w:rPr>
        <w:t>[</w:t>
      </w:r>
      <w:r>
        <w:rPr>
          <w:sz w:val="21"/>
          <w:lang w:eastAsia="zh-CN"/>
        </w:rPr>
        <w:t>注</w:t>
      </w:r>
      <w:r>
        <w:rPr>
          <w:spacing w:val="-8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2]</w:t>
      </w:r>
      <w:r>
        <w:rPr>
          <w:rFonts w:ascii="Times New Roman" w:eastAsia="Times New Roman"/>
          <w:sz w:val="21"/>
          <w:lang w:eastAsia="zh-CN"/>
        </w:rPr>
        <w:tab/>
      </w:r>
      <w:r>
        <w:rPr>
          <w:sz w:val="21"/>
          <w:lang w:eastAsia="zh-CN"/>
        </w:rPr>
        <w:t>选择采用国际标准，必须填写采标号及采用程度。</w:t>
      </w:r>
    </w:p>
    <w:sectPr w:rsidR="00C95377" w:rsidRPr="009F11D4" w:rsidSect="003444D9">
      <w:type w:val="continuous"/>
      <w:pgSz w:w="11910" w:h="16840"/>
      <w:pgMar w:top="1701" w:right="1562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469D" w14:textId="77777777" w:rsidR="00A23CF3" w:rsidRDefault="00A23CF3" w:rsidP="006913D4">
      <w:r>
        <w:separator/>
      </w:r>
    </w:p>
  </w:endnote>
  <w:endnote w:type="continuationSeparator" w:id="0">
    <w:p w14:paraId="65C82F0E" w14:textId="77777777" w:rsidR="00A23CF3" w:rsidRDefault="00A23CF3" w:rsidP="0069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4822" w14:textId="77777777" w:rsidR="00A23CF3" w:rsidRDefault="00A23CF3" w:rsidP="006913D4">
      <w:r>
        <w:separator/>
      </w:r>
    </w:p>
  </w:footnote>
  <w:footnote w:type="continuationSeparator" w:id="0">
    <w:p w14:paraId="5560DCD2" w14:textId="77777777" w:rsidR="00A23CF3" w:rsidRDefault="00A23CF3" w:rsidP="0069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58B"/>
    <w:multiLevelType w:val="hybridMultilevel"/>
    <w:tmpl w:val="2FF064D8"/>
    <w:lvl w:ilvl="0" w:tplc="0409000B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0A451CD5"/>
    <w:multiLevelType w:val="hybridMultilevel"/>
    <w:tmpl w:val="9EAE2B54"/>
    <w:lvl w:ilvl="0" w:tplc="9B9AD380">
      <w:start w:val="1"/>
      <w:numFmt w:val="chineseCountingThousand"/>
      <w:lvlText w:val="%1、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1482687E"/>
    <w:multiLevelType w:val="hybridMultilevel"/>
    <w:tmpl w:val="E29E8858"/>
    <w:lvl w:ilvl="0" w:tplc="B6CE7CE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99831A4"/>
    <w:multiLevelType w:val="hybridMultilevel"/>
    <w:tmpl w:val="37E00C7E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D261DDE"/>
    <w:multiLevelType w:val="hybridMultilevel"/>
    <w:tmpl w:val="2D3A741C"/>
    <w:lvl w:ilvl="0" w:tplc="0409000B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5" w15:restartNumberingAfterBreak="0">
    <w:nsid w:val="44F40A93"/>
    <w:multiLevelType w:val="hybridMultilevel"/>
    <w:tmpl w:val="945ACD6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6DC168C"/>
    <w:multiLevelType w:val="hybridMultilevel"/>
    <w:tmpl w:val="818426AA"/>
    <w:lvl w:ilvl="0" w:tplc="0409000B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7" w15:restartNumberingAfterBreak="0">
    <w:nsid w:val="581D2392"/>
    <w:multiLevelType w:val="hybridMultilevel"/>
    <w:tmpl w:val="B8AAF496"/>
    <w:lvl w:ilvl="0" w:tplc="0409000B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8" w15:restartNumberingAfterBreak="0">
    <w:nsid w:val="597821DA"/>
    <w:multiLevelType w:val="hybridMultilevel"/>
    <w:tmpl w:val="9E862878"/>
    <w:lvl w:ilvl="0" w:tplc="0409000F">
      <w:start w:val="1"/>
      <w:numFmt w:val="decimal"/>
      <w:lvlText w:val="%1."/>
      <w:lvlJc w:val="left"/>
      <w:pPr>
        <w:ind w:left="912" w:hanging="420"/>
      </w:p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9" w15:restartNumberingAfterBreak="0">
    <w:nsid w:val="604D4837"/>
    <w:multiLevelType w:val="hybridMultilevel"/>
    <w:tmpl w:val="9E862878"/>
    <w:lvl w:ilvl="0" w:tplc="0409000F">
      <w:start w:val="1"/>
      <w:numFmt w:val="decimal"/>
      <w:lvlText w:val="%1."/>
      <w:lvlJc w:val="left"/>
      <w:pPr>
        <w:ind w:left="912" w:hanging="420"/>
      </w:p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0" w15:restartNumberingAfterBreak="0">
    <w:nsid w:val="73A42C5D"/>
    <w:multiLevelType w:val="hybridMultilevel"/>
    <w:tmpl w:val="4024115A"/>
    <w:lvl w:ilvl="0" w:tplc="04090001">
      <w:start w:val="1"/>
      <w:numFmt w:val="bullet"/>
      <w:lvlText w:val=""/>
      <w:lvlJc w:val="left"/>
      <w:pPr>
        <w:ind w:left="9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1" w15:restartNumberingAfterBreak="0">
    <w:nsid w:val="752F5E22"/>
    <w:multiLevelType w:val="hybridMultilevel"/>
    <w:tmpl w:val="7EF2685E"/>
    <w:lvl w:ilvl="0" w:tplc="A052FC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F"/>
    <w:rsid w:val="000107B1"/>
    <w:rsid w:val="00016FC9"/>
    <w:rsid w:val="00032607"/>
    <w:rsid w:val="000969D7"/>
    <w:rsid w:val="000A1CC8"/>
    <w:rsid w:val="000A3494"/>
    <w:rsid w:val="000B0A39"/>
    <w:rsid w:val="000D3E09"/>
    <w:rsid w:val="000D3F06"/>
    <w:rsid w:val="000E3078"/>
    <w:rsid w:val="001037BA"/>
    <w:rsid w:val="00103D95"/>
    <w:rsid w:val="00145391"/>
    <w:rsid w:val="00177EB0"/>
    <w:rsid w:val="001C0161"/>
    <w:rsid w:val="00206ED4"/>
    <w:rsid w:val="00231A98"/>
    <w:rsid w:val="00243F06"/>
    <w:rsid w:val="00281FB1"/>
    <w:rsid w:val="00296B29"/>
    <w:rsid w:val="002E37FD"/>
    <w:rsid w:val="002E70CD"/>
    <w:rsid w:val="002F0F1F"/>
    <w:rsid w:val="00335CF2"/>
    <w:rsid w:val="003444D9"/>
    <w:rsid w:val="00350CAF"/>
    <w:rsid w:val="00396133"/>
    <w:rsid w:val="003A246E"/>
    <w:rsid w:val="003D257A"/>
    <w:rsid w:val="003F37BC"/>
    <w:rsid w:val="004462E5"/>
    <w:rsid w:val="004532F8"/>
    <w:rsid w:val="00454647"/>
    <w:rsid w:val="00456AFD"/>
    <w:rsid w:val="0046290C"/>
    <w:rsid w:val="0048498E"/>
    <w:rsid w:val="004A5092"/>
    <w:rsid w:val="004B3B40"/>
    <w:rsid w:val="004B412A"/>
    <w:rsid w:val="004B4C69"/>
    <w:rsid w:val="004B5CAA"/>
    <w:rsid w:val="004B7EBB"/>
    <w:rsid w:val="004D516E"/>
    <w:rsid w:val="004E4208"/>
    <w:rsid w:val="004E4B68"/>
    <w:rsid w:val="005067EA"/>
    <w:rsid w:val="005116D1"/>
    <w:rsid w:val="00520C01"/>
    <w:rsid w:val="0052239A"/>
    <w:rsid w:val="00532717"/>
    <w:rsid w:val="0056699E"/>
    <w:rsid w:val="00567D25"/>
    <w:rsid w:val="00567FDD"/>
    <w:rsid w:val="00571FA0"/>
    <w:rsid w:val="005B622E"/>
    <w:rsid w:val="005F1009"/>
    <w:rsid w:val="00621A3C"/>
    <w:rsid w:val="00634703"/>
    <w:rsid w:val="006460A3"/>
    <w:rsid w:val="00654C4E"/>
    <w:rsid w:val="00682014"/>
    <w:rsid w:val="00686E34"/>
    <w:rsid w:val="006913D4"/>
    <w:rsid w:val="00697AD1"/>
    <w:rsid w:val="006C187E"/>
    <w:rsid w:val="006E51AF"/>
    <w:rsid w:val="006E726F"/>
    <w:rsid w:val="00714021"/>
    <w:rsid w:val="00746FD6"/>
    <w:rsid w:val="00751D59"/>
    <w:rsid w:val="007A03AA"/>
    <w:rsid w:val="007A6B9E"/>
    <w:rsid w:val="007B47F3"/>
    <w:rsid w:val="007B4819"/>
    <w:rsid w:val="00826FC9"/>
    <w:rsid w:val="008275E4"/>
    <w:rsid w:val="00841438"/>
    <w:rsid w:val="008471F6"/>
    <w:rsid w:val="00873E90"/>
    <w:rsid w:val="0087527D"/>
    <w:rsid w:val="00877889"/>
    <w:rsid w:val="00892D6F"/>
    <w:rsid w:val="00893FA4"/>
    <w:rsid w:val="008B428C"/>
    <w:rsid w:val="008C0421"/>
    <w:rsid w:val="008C7C28"/>
    <w:rsid w:val="0093494F"/>
    <w:rsid w:val="0096477A"/>
    <w:rsid w:val="00977BCF"/>
    <w:rsid w:val="00981EEB"/>
    <w:rsid w:val="009863CB"/>
    <w:rsid w:val="00993026"/>
    <w:rsid w:val="009977CE"/>
    <w:rsid w:val="009B0C7B"/>
    <w:rsid w:val="009C08FF"/>
    <w:rsid w:val="009E2F1A"/>
    <w:rsid w:val="009F035B"/>
    <w:rsid w:val="009F11D4"/>
    <w:rsid w:val="00A014EA"/>
    <w:rsid w:val="00A138CC"/>
    <w:rsid w:val="00A23CF3"/>
    <w:rsid w:val="00A24747"/>
    <w:rsid w:val="00A723D2"/>
    <w:rsid w:val="00A777AC"/>
    <w:rsid w:val="00A86E1C"/>
    <w:rsid w:val="00A9630B"/>
    <w:rsid w:val="00AE5CF6"/>
    <w:rsid w:val="00B02154"/>
    <w:rsid w:val="00B1631B"/>
    <w:rsid w:val="00B26CFD"/>
    <w:rsid w:val="00B37165"/>
    <w:rsid w:val="00B41859"/>
    <w:rsid w:val="00B519F6"/>
    <w:rsid w:val="00B67057"/>
    <w:rsid w:val="00B71AC4"/>
    <w:rsid w:val="00B726A1"/>
    <w:rsid w:val="00B7455E"/>
    <w:rsid w:val="00B849EF"/>
    <w:rsid w:val="00BC5127"/>
    <w:rsid w:val="00BC540A"/>
    <w:rsid w:val="00BD6309"/>
    <w:rsid w:val="00BF2F81"/>
    <w:rsid w:val="00BF7274"/>
    <w:rsid w:val="00C048E2"/>
    <w:rsid w:val="00C157B9"/>
    <w:rsid w:val="00C43B24"/>
    <w:rsid w:val="00C560DA"/>
    <w:rsid w:val="00C803CC"/>
    <w:rsid w:val="00C82C2F"/>
    <w:rsid w:val="00C83983"/>
    <w:rsid w:val="00C95377"/>
    <w:rsid w:val="00CA1116"/>
    <w:rsid w:val="00CA3D69"/>
    <w:rsid w:val="00CB454B"/>
    <w:rsid w:val="00D12D05"/>
    <w:rsid w:val="00D279FC"/>
    <w:rsid w:val="00D430D6"/>
    <w:rsid w:val="00D510A8"/>
    <w:rsid w:val="00DA67CC"/>
    <w:rsid w:val="00DD4DCF"/>
    <w:rsid w:val="00E4750B"/>
    <w:rsid w:val="00E50A7A"/>
    <w:rsid w:val="00E7733B"/>
    <w:rsid w:val="00E87FFA"/>
    <w:rsid w:val="00E940F2"/>
    <w:rsid w:val="00EA6A67"/>
    <w:rsid w:val="00EB53EB"/>
    <w:rsid w:val="00EB6D34"/>
    <w:rsid w:val="00ED5A1E"/>
    <w:rsid w:val="00EE668F"/>
    <w:rsid w:val="00F22695"/>
    <w:rsid w:val="00F43175"/>
    <w:rsid w:val="00F43C47"/>
    <w:rsid w:val="00F43C86"/>
    <w:rsid w:val="00F75A90"/>
    <w:rsid w:val="00F761D5"/>
    <w:rsid w:val="00FA6D14"/>
    <w:rsid w:val="00FE473B"/>
    <w:rsid w:val="00FE5373"/>
    <w:rsid w:val="5A55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BF80AD"/>
  <w15:docId w15:val="{A343BC08-B7AA-4096-892C-033B99F5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2F81"/>
    <w:pPr>
      <w:widowControl w:val="0"/>
      <w:autoSpaceDE w:val="0"/>
      <w:autoSpaceDN w:val="0"/>
    </w:pPr>
    <w:rPr>
      <w:rFonts w:ascii="华文中宋" w:eastAsia="华文中宋" w:hAnsi="华文中宋" w:cs="华文中宋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2F81"/>
    <w:pPr>
      <w:ind w:left="598"/>
    </w:pPr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BF2F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F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BF2F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F2F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BF2F81"/>
  </w:style>
  <w:style w:type="paragraph" w:customStyle="1" w:styleId="TableParagraph">
    <w:name w:val="Table Paragraph"/>
    <w:basedOn w:val="a"/>
    <w:uiPriority w:val="1"/>
    <w:qFormat/>
    <w:rsid w:val="00BF2F81"/>
  </w:style>
  <w:style w:type="character" w:customStyle="1" w:styleId="a8">
    <w:name w:val="页眉 字符"/>
    <w:basedOn w:val="a0"/>
    <w:link w:val="a7"/>
    <w:uiPriority w:val="99"/>
    <w:qFormat/>
    <w:rsid w:val="00BF2F81"/>
    <w:rPr>
      <w:rFonts w:ascii="华文中宋" w:eastAsia="华文中宋" w:hAnsi="华文中宋" w:cs="华文中宋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F81"/>
    <w:rPr>
      <w:rFonts w:ascii="华文中宋" w:eastAsia="华文中宋" w:hAnsi="华文中宋" w:cs="华文中宋"/>
      <w:sz w:val="18"/>
      <w:szCs w:val="18"/>
    </w:rPr>
  </w:style>
  <w:style w:type="paragraph" w:customStyle="1" w:styleId="Default">
    <w:name w:val="Default"/>
    <w:qFormat/>
    <w:rsid w:val="00BF2F81"/>
    <w:pPr>
      <w:widowControl w:val="0"/>
      <w:autoSpaceDE w:val="0"/>
      <w:autoSpaceDN w:val="0"/>
      <w:adjustRightInd w:val="0"/>
    </w:pPr>
    <w:rPr>
      <w:rFonts w:ascii="华文中宋" w:eastAsia="华文中宋" w:hAnsiTheme="minorHAnsi" w:cs="华文中宋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68201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7527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7527D"/>
    <w:rPr>
      <w:rFonts w:ascii="华文中宋" w:eastAsia="华文中宋" w:hAnsi="华文中宋" w:cs="华文中宋"/>
      <w:sz w:val="18"/>
      <w:szCs w:val="18"/>
      <w:lang w:eastAsia="en-US"/>
    </w:rPr>
  </w:style>
  <w:style w:type="paragraph" w:customStyle="1" w:styleId="21">
    <w:name w:val="标题 21"/>
    <w:basedOn w:val="a"/>
    <w:uiPriority w:val="1"/>
    <w:qFormat/>
    <w:rsid w:val="00D279FC"/>
    <w:pPr>
      <w:spacing w:before="12"/>
      <w:ind w:left="100"/>
      <w:outlineLvl w:val="2"/>
    </w:pPr>
    <w:rPr>
      <w:b/>
      <w:bCs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841438"/>
    <w:rPr>
      <w:rFonts w:ascii="华文中宋" w:eastAsia="华文中宋" w:hAnsi="华文中宋" w:cs="华文中宋"/>
      <w:sz w:val="24"/>
      <w:szCs w:val="24"/>
      <w:lang w:eastAsia="en-US"/>
    </w:rPr>
  </w:style>
  <w:style w:type="character" w:customStyle="1" w:styleId="Char">
    <w:name w:val="段 Char"/>
    <w:link w:val="ae"/>
    <w:qFormat/>
    <w:rsid w:val="00C95377"/>
    <w:rPr>
      <w:rFonts w:ascii="宋体"/>
    </w:rPr>
  </w:style>
  <w:style w:type="paragraph" w:customStyle="1" w:styleId="ae">
    <w:name w:val="段"/>
    <w:link w:val="Char"/>
    <w:qFormat/>
    <w:rsid w:val="00C95377"/>
    <w:pPr>
      <w:autoSpaceDE w:val="0"/>
      <w:autoSpaceDN w:val="0"/>
      <w:ind w:firstLineChars="200" w:firstLine="200"/>
      <w:jc w:val="both"/>
    </w:pPr>
    <w:rPr>
      <w:rFonts w:ascii="宋体"/>
    </w:rPr>
  </w:style>
  <w:style w:type="paragraph" w:customStyle="1" w:styleId="31">
    <w:name w:val="标题 31"/>
    <w:basedOn w:val="a"/>
    <w:uiPriority w:val="1"/>
    <w:qFormat/>
    <w:rsid w:val="00C95377"/>
    <w:pPr>
      <w:ind w:left="118"/>
      <w:outlineLvl w:val="3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af">
    <w:name w:val="封面标准英文名称"/>
    <w:qFormat/>
    <w:rsid w:val="00C95377"/>
    <w:pPr>
      <w:widowControl w:val="0"/>
      <w:spacing w:line="360" w:lineRule="exac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%20-%20&#27233;&#33014;&#27979;&#35797;&#19987;&#19994;&#22996;&#21592;&#20250;-2021-08-20\7%20-%20&#25991;&#20214;&#27169;&#26495;\&#20851;&#20110;&#21484;&#24320;&#20013;&#22269;&#27233;&#33014;&#24037;&#19994;&#21327;&#20250;&#27233;&#33014;&#27979;&#35797;%20%20&#32418;&#22836;%20%20%20%20&#26087;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3A9F5-4B87-4625-AEA1-3F76925D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关于召开中国橡胶工业协会橡胶测试  红头    旧版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关于召开中国橡胶工业协会</dc:title>
  <dc:creator>Administrator</dc:creator>
  <cp:lastModifiedBy>WANGWEIDONG</cp:lastModifiedBy>
  <cp:revision>3</cp:revision>
  <cp:lastPrinted>2025-03-19T01:49:00Z</cp:lastPrinted>
  <dcterms:created xsi:type="dcterms:W3CDTF">2026-03-02T02:18:00Z</dcterms:created>
  <dcterms:modified xsi:type="dcterms:W3CDTF">2026-03-02T02:19:00Z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2019-12-27T00:00:00Z</vt:filetime>
  </property>
  <property fmtid="{D5CDD505-2E9C-101B-9397-08002B2CF9AE}" pid="5" name="KSOProductBuildVer">
    <vt:lpwstr>2052-11.1.0.10132</vt:lpwstr>
  </property>
</Properties>
</file>