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4E2EB" w14:textId="1D45B8A2" w:rsidR="00FA1602" w:rsidRPr="00EA1FD1" w:rsidRDefault="00FA1602">
      <w:pPr>
        <w:rPr>
          <w:rFonts w:ascii="仿宋" w:eastAsia="仿宋" w:hAnsi="仿宋"/>
          <w:b/>
          <w:bCs/>
          <w:color w:val="191919"/>
          <w:w w:val="90"/>
          <w:kern w:val="0"/>
          <w:sz w:val="28"/>
          <w:szCs w:val="28"/>
        </w:rPr>
      </w:pPr>
      <w:bookmarkStart w:id="0" w:name="_GoBack"/>
      <w:bookmarkEnd w:id="0"/>
      <w:r w:rsidRPr="00EA1FD1">
        <w:rPr>
          <w:rFonts w:ascii="仿宋" w:eastAsia="仿宋" w:hAnsi="仿宋" w:hint="eastAsia"/>
          <w:b/>
          <w:bCs/>
          <w:color w:val="191919"/>
          <w:w w:val="90"/>
          <w:kern w:val="0"/>
          <w:sz w:val="28"/>
          <w:szCs w:val="28"/>
        </w:rPr>
        <w:t>附件</w:t>
      </w:r>
      <w:r w:rsidR="00541D6E">
        <w:rPr>
          <w:rFonts w:ascii="仿宋" w:eastAsia="仿宋" w:hAnsi="仿宋"/>
          <w:b/>
          <w:bCs/>
          <w:color w:val="191919"/>
          <w:w w:val="90"/>
          <w:kern w:val="0"/>
          <w:sz w:val="28"/>
          <w:szCs w:val="28"/>
        </w:rPr>
        <w:t>1</w:t>
      </w:r>
      <w:r w:rsidRPr="00EA1FD1">
        <w:rPr>
          <w:rFonts w:ascii="仿宋" w:eastAsia="仿宋" w:hAnsi="仿宋" w:hint="eastAsia"/>
          <w:b/>
          <w:bCs/>
          <w:color w:val="191919"/>
          <w:w w:val="90"/>
          <w:kern w:val="0"/>
          <w:sz w:val="28"/>
          <w:szCs w:val="28"/>
        </w:rPr>
        <w:t>：</w:t>
      </w:r>
    </w:p>
    <w:p w14:paraId="07023210" w14:textId="77777777" w:rsidR="006B6D4B" w:rsidRDefault="006B6D4B" w:rsidP="006B6D4B">
      <w:pPr>
        <w:ind w:left="2"/>
        <w:jc w:val="center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团体标准起草单位报名表</w:t>
      </w:r>
    </w:p>
    <w:p w14:paraId="7A47568B" w14:textId="77777777" w:rsidR="006B6D4B" w:rsidRPr="00EA1FD1" w:rsidRDefault="006B6D4B" w:rsidP="006B6D4B">
      <w:pPr>
        <w:pStyle w:val="a3"/>
        <w:spacing w:beforeLines="200" w:before="624" w:afterLines="50" w:after="156"/>
        <w:ind w:leftChars="128" w:left="269"/>
        <w:rPr>
          <w:rFonts w:cs="Times New Roman"/>
          <w:color w:val="191919"/>
          <w:lang w:eastAsia="zh-CN"/>
        </w:rPr>
      </w:pPr>
      <w:r w:rsidRPr="00EA1FD1">
        <w:rPr>
          <w:rFonts w:cs="Times New Roman"/>
          <w:color w:val="191919"/>
          <w:lang w:eastAsia="zh-CN"/>
        </w:rPr>
        <w:t xml:space="preserve">标准名称： </w:t>
      </w:r>
    </w:p>
    <w:tbl>
      <w:tblPr>
        <w:tblStyle w:val="TableNormal"/>
        <w:tblW w:w="9266" w:type="dxa"/>
        <w:tblInd w:w="1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3"/>
        <w:gridCol w:w="1302"/>
        <w:gridCol w:w="2122"/>
        <w:gridCol w:w="1706"/>
        <w:gridCol w:w="846"/>
        <w:gridCol w:w="1847"/>
      </w:tblGrid>
      <w:tr w:rsidR="006B6D4B" w:rsidRPr="00EA1FD1" w14:paraId="23C0C007" w14:textId="77777777" w:rsidTr="00584245">
        <w:trPr>
          <w:trHeight w:val="720"/>
        </w:trPr>
        <w:tc>
          <w:tcPr>
            <w:tcW w:w="1443" w:type="dxa"/>
            <w:vAlign w:val="center"/>
          </w:tcPr>
          <w:p w14:paraId="1DCFFE52" w14:textId="77777777" w:rsidR="006B6D4B" w:rsidRPr="00EA1FD1" w:rsidRDefault="006B6D4B" w:rsidP="00584245">
            <w:pPr>
              <w:pStyle w:val="TableParagraph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7823" w:type="dxa"/>
            <w:gridSpan w:val="5"/>
            <w:vAlign w:val="center"/>
          </w:tcPr>
          <w:p w14:paraId="4F5C51F3" w14:textId="77777777" w:rsidR="006B6D4B" w:rsidRPr="00EA1FD1" w:rsidRDefault="006B6D4B" w:rsidP="00584245">
            <w:pPr>
              <w:pStyle w:val="TableParagraph"/>
              <w:snapToGrid w:val="0"/>
              <w:ind w:firstLineChars="77" w:firstLine="185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6B6D4B" w:rsidRPr="00EA1FD1" w14:paraId="40B3F829" w14:textId="77777777" w:rsidTr="00584245">
        <w:trPr>
          <w:trHeight w:val="720"/>
        </w:trPr>
        <w:tc>
          <w:tcPr>
            <w:tcW w:w="1443" w:type="dxa"/>
            <w:vAlign w:val="center"/>
          </w:tcPr>
          <w:p w14:paraId="3493A3D6" w14:textId="77777777" w:rsidR="006B6D4B" w:rsidRPr="00EA1FD1" w:rsidRDefault="006B6D4B" w:rsidP="00584245">
            <w:pPr>
              <w:pStyle w:val="TableParagraph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5130" w:type="dxa"/>
            <w:gridSpan w:val="3"/>
            <w:vAlign w:val="center"/>
          </w:tcPr>
          <w:p w14:paraId="1F0113AC" w14:textId="77777777" w:rsidR="006B6D4B" w:rsidRPr="00EA1FD1" w:rsidRDefault="006B6D4B" w:rsidP="00584245">
            <w:pPr>
              <w:pStyle w:val="TableParagraph"/>
              <w:snapToGrid w:val="0"/>
              <w:ind w:firstLineChars="77" w:firstLine="185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846" w:type="dxa"/>
            <w:vAlign w:val="center"/>
          </w:tcPr>
          <w:p w14:paraId="075C798A" w14:textId="77777777" w:rsidR="006B6D4B" w:rsidRPr="00EA1FD1" w:rsidRDefault="006B6D4B" w:rsidP="00584245">
            <w:pPr>
              <w:pStyle w:val="TableParagraph"/>
              <w:snapToGrid w:val="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847" w:type="dxa"/>
            <w:vAlign w:val="center"/>
          </w:tcPr>
          <w:p w14:paraId="01AF64A0" w14:textId="77777777" w:rsidR="006B6D4B" w:rsidRPr="00EA1FD1" w:rsidRDefault="006B6D4B" w:rsidP="00584245">
            <w:pPr>
              <w:pStyle w:val="TableParagraph"/>
              <w:snapToGrid w:val="0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6B6D4B" w:rsidRPr="00EA1FD1" w14:paraId="4B758F70" w14:textId="77777777" w:rsidTr="00584245">
        <w:trPr>
          <w:trHeight w:val="720"/>
        </w:trPr>
        <w:tc>
          <w:tcPr>
            <w:tcW w:w="1443" w:type="dxa"/>
            <w:vAlign w:val="center"/>
          </w:tcPr>
          <w:p w14:paraId="534412EA" w14:textId="77777777" w:rsidR="006B6D4B" w:rsidRPr="00EA1FD1" w:rsidRDefault="006B6D4B" w:rsidP="00584245">
            <w:pPr>
              <w:pStyle w:val="TableParagraph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单位类型</w:t>
            </w:r>
          </w:p>
        </w:tc>
        <w:tc>
          <w:tcPr>
            <w:tcW w:w="7823" w:type="dxa"/>
            <w:gridSpan w:val="5"/>
            <w:vAlign w:val="center"/>
          </w:tcPr>
          <w:p w14:paraId="75967990" w14:textId="77777777" w:rsidR="006B6D4B" w:rsidRPr="00EA1FD1" w:rsidRDefault="006B6D4B" w:rsidP="00584245">
            <w:pPr>
              <w:pStyle w:val="TableParagraph"/>
              <w:tabs>
                <w:tab w:val="left" w:pos="1468"/>
                <w:tab w:val="left" w:pos="6511"/>
              </w:tabs>
              <w:snapToGrid w:val="0"/>
              <w:spacing w:line="276" w:lineRule="auto"/>
              <w:ind w:left="103" w:firstLineChars="16" w:firstLine="38"/>
              <w:jc w:val="both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轮胎企业  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  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检测机构     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科研院所  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  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认证机构 </w:t>
            </w:r>
          </w:p>
          <w:p w14:paraId="28C2925C" w14:textId="77777777" w:rsidR="006B6D4B" w:rsidRPr="00EA1FD1" w:rsidRDefault="006B6D4B" w:rsidP="00584245">
            <w:pPr>
              <w:pStyle w:val="TableParagraph"/>
              <w:tabs>
                <w:tab w:val="left" w:pos="-3530"/>
              </w:tabs>
              <w:snapToGrid w:val="0"/>
              <w:spacing w:line="276" w:lineRule="auto"/>
              <w:ind w:left="103" w:firstLineChars="16" w:firstLine="38"/>
              <w:jc w:val="both"/>
              <w:rPr>
                <w:rFonts w:cs="Times New Roman"/>
                <w:color w:val="191919"/>
                <w:sz w:val="24"/>
                <w:szCs w:val="24"/>
                <w:u w:val="single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□ 制造企业  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  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其他  </w:t>
            </w:r>
            <w:r w:rsidRPr="00EA1FD1">
              <w:rPr>
                <w:rFonts w:cs="Times New Roman"/>
                <w:color w:val="191919"/>
                <w:sz w:val="24"/>
                <w:szCs w:val="24"/>
                <w:u w:val="single"/>
                <w:lang w:eastAsia="zh-CN"/>
              </w:rPr>
              <w:t xml:space="preserve">                       </w:t>
            </w:r>
          </w:p>
        </w:tc>
      </w:tr>
      <w:tr w:rsidR="006B6D4B" w:rsidRPr="00EA1FD1" w14:paraId="106A4549" w14:textId="77777777" w:rsidTr="00584245">
        <w:trPr>
          <w:trHeight w:val="720"/>
        </w:trPr>
        <w:tc>
          <w:tcPr>
            <w:tcW w:w="1443" w:type="dxa"/>
            <w:vAlign w:val="center"/>
          </w:tcPr>
          <w:p w14:paraId="780CA87B" w14:textId="77777777" w:rsidR="006B6D4B" w:rsidRPr="00EA1FD1" w:rsidRDefault="006B6D4B" w:rsidP="00584245">
            <w:pPr>
              <w:pStyle w:val="TableParagraph"/>
              <w:snapToGrid w:val="0"/>
              <w:ind w:left="173" w:right="171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申请起草   单位类型</w:t>
            </w:r>
          </w:p>
        </w:tc>
        <w:tc>
          <w:tcPr>
            <w:tcW w:w="7823" w:type="dxa"/>
            <w:gridSpan w:val="5"/>
            <w:vAlign w:val="center"/>
          </w:tcPr>
          <w:p w14:paraId="18A86D00" w14:textId="77777777" w:rsidR="006B6D4B" w:rsidRPr="00EA1FD1" w:rsidRDefault="006B6D4B" w:rsidP="00584245">
            <w:pPr>
              <w:pStyle w:val="TableParagraph"/>
              <w:tabs>
                <w:tab w:val="left" w:pos="2142"/>
              </w:tabs>
              <w:snapToGrid w:val="0"/>
              <w:ind w:left="103" w:firstLineChars="16" w:firstLine="38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第一起草单位             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 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 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参与起草单位 </w:t>
            </w:r>
          </w:p>
        </w:tc>
      </w:tr>
      <w:tr w:rsidR="006B6D4B" w:rsidRPr="00EA1FD1" w14:paraId="6FF19154" w14:textId="77777777" w:rsidTr="00584245">
        <w:trPr>
          <w:trHeight w:val="567"/>
        </w:trPr>
        <w:tc>
          <w:tcPr>
            <w:tcW w:w="1443" w:type="dxa"/>
            <w:vMerge w:val="restart"/>
            <w:vAlign w:val="center"/>
          </w:tcPr>
          <w:p w14:paraId="57F0C268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标准起草人</w:t>
            </w:r>
          </w:p>
        </w:tc>
        <w:tc>
          <w:tcPr>
            <w:tcW w:w="1302" w:type="dxa"/>
            <w:vAlign w:val="center"/>
          </w:tcPr>
          <w:p w14:paraId="4A5EF529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84" w:right="12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2" w:type="dxa"/>
            <w:vAlign w:val="center"/>
          </w:tcPr>
          <w:p w14:paraId="37EFF685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6" w:type="dxa"/>
            <w:vAlign w:val="center"/>
          </w:tcPr>
          <w:p w14:paraId="0BD110E1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职务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/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 职称</w:t>
            </w:r>
          </w:p>
        </w:tc>
        <w:tc>
          <w:tcPr>
            <w:tcW w:w="2693" w:type="dxa"/>
            <w:gridSpan w:val="2"/>
            <w:vAlign w:val="center"/>
          </w:tcPr>
          <w:p w14:paraId="6E8142EE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right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6B6D4B" w:rsidRPr="00EA1FD1" w14:paraId="38A5AF46" w14:textId="77777777" w:rsidTr="00584245">
        <w:trPr>
          <w:trHeight w:val="567"/>
        </w:trPr>
        <w:tc>
          <w:tcPr>
            <w:tcW w:w="1443" w:type="dxa"/>
            <w:vMerge/>
            <w:vAlign w:val="center"/>
          </w:tcPr>
          <w:p w14:paraId="216140DF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2B028082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84" w:right="12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2" w:type="dxa"/>
            <w:vAlign w:val="center"/>
          </w:tcPr>
          <w:p w14:paraId="1A08B85F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6" w:type="dxa"/>
            <w:vAlign w:val="center"/>
          </w:tcPr>
          <w:p w14:paraId="5B95D061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1D67F81A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right"/>
              <w:rPr>
                <w:rFonts w:cs="Times New Roman"/>
                <w:color w:val="191919"/>
                <w:sz w:val="21"/>
                <w:szCs w:val="24"/>
                <w:lang w:eastAsia="zh-CN"/>
              </w:rPr>
            </w:pPr>
          </w:p>
        </w:tc>
      </w:tr>
      <w:tr w:rsidR="006B6D4B" w:rsidRPr="00EA1FD1" w14:paraId="3A976BC4" w14:textId="77777777" w:rsidTr="00584245">
        <w:trPr>
          <w:trHeight w:val="567"/>
        </w:trPr>
        <w:tc>
          <w:tcPr>
            <w:tcW w:w="1443" w:type="dxa"/>
            <w:vMerge/>
            <w:vAlign w:val="center"/>
          </w:tcPr>
          <w:p w14:paraId="4741E240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45919893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84" w:right="12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2" w:type="dxa"/>
            <w:vAlign w:val="center"/>
          </w:tcPr>
          <w:p w14:paraId="7D972BBF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6" w:type="dxa"/>
            <w:vAlign w:val="center"/>
          </w:tcPr>
          <w:p w14:paraId="2B763141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职务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/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 职称</w:t>
            </w:r>
          </w:p>
        </w:tc>
        <w:tc>
          <w:tcPr>
            <w:tcW w:w="2693" w:type="dxa"/>
            <w:gridSpan w:val="2"/>
            <w:vAlign w:val="center"/>
          </w:tcPr>
          <w:p w14:paraId="704C4F9F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right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6B6D4B" w:rsidRPr="00EA1FD1" w14:paraId="6E2E79CC" w14:textId="77777777" w:rsidTr="00584245">
        <w:trPr>
          <w:trHeight w:val="567"/>
        </w:trPr>
        <w:tc>
          <w:tcPr>
            <w:tcW w:w="1443" w:type="dxa"/>
            <w:vMerge/>
            <w:vAlign w:val="center"/>
          </w:tcPr>
          <w:p w14:paraId="5E0E1259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5CE2B97F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84" w:right="12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2" w:type="dxa"/>
            <w:vAlign w:val="center"/>
          </w:tcPr>
          <w:p w14:paraId="00F31CD3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6" w:type="dxa"/>
            <w:vAlign w:val="center"/>
          </w:tcPr>
          <w:p w14:paraId="09A57C69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2CA26CA3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right"/>
              <w:rPr>
                <w:rFonts w:cs="Times New Roman"/>
                <w:color w:val="191919"/>
                <w:sz w:val="21"/>
                <w:szCs w:val="24"/>
                <w:lang w:eastAsia="zh-CN"/>
              </w:rPr>
            </w:pPr>
          </w:p>
        </w:tc>
      </w:tr>
      <w:tr w:rsidR="006B6D4B" w:rsidRPr="00EA1FD1" w14:paraId="208DC498" w14:textId="77777777" w:rsidTr="00584245">
        <w:trPr>
          <w:trHeight w:val="567"/>
        </w:trPr>
        <w:tc>
          <w:tcPr>
            <w:tcW w:w="1443" w:type="dxa"/>
            <w:vMerge w:val="restart"/>
            <w:vAlign w:val="center"/>
          </w:tcPr>
          <w:p w14:paraId="080381BC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302" w:type="dxa"/>
            <w:vAlign w:val="center"/>
          </w:tcPr>
          <w:p w14:paraId="0994B37C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84" w:right="12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2" w:type="dxa"/>
            <w:vAlign w:val="center"/>
          </w:tcPr>
          <w:p w14:paraId="28B659A4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6" w:type="dxa"/>
            <w:vAlign w:val="center"/>
          </w:tcPr>
          <w:p w14:paraId="7699A7E4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职务</w:t>
            </w: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 xml:space="preserve"> /</w:t>
            </w: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 xml:space="preserve"> 职称</w:t>
            </w:r>
          </w:p>
        </w:tc>
        <w:tc>
          <w:tcPr>
            <w:tcW w:w="2693" w:type="dxa"/>
            <w:gridSpan w:val="2"/>
            <w:vAlign w:val="center"/>
          </w:tcPr>
          <w:p w14:paraId="7FCAC252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right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</w:tr>
      <w:tr w:rsidR="006B6D4B" w:rsidRPr="00EA1FD1" w14:paraId="6B847098" w14:textId="77777777" w:rsidTr="00584245">
        <w:trPr>
          <w:trHeight w:val="567"/>
        </w:trPr>
        <w:tc>
          <w:tcPr>
            <w:tcW w:w="1443" w:type="dxa"/>
            <w:vMerge/>
            <w:vAlign w:val="center"/>
          </w:tcPr>
          <w:p w14:paraId="79BBB7FB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102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318E244D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="84" w:right="12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 w:hint="eastAsia"/>
                <w:color w:val="191919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22" w:type="dxa"/>
            <w:vAlign w:val="center"/>
          </w:tcPr>
          <w:p w14:paraId="35136B3A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</w:p>
        </w:tc>
        <w:tc>
          <w:tcPr>
            <w:tcW w:w="1706" w:type="dxa"/>
            <w:vAlign w:val="center"/>
          </w:tcPr>
          <w:p w14:paraId="45054DF6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center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778CB18D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ind w:leftChars="64" w:left="134"/>
              <w:jc w:val="right"/>
              <w:rPr>
                <w:rFonts w:cs="Times New Roman"/>
                <w:color w:val="191919"/>
                <w:sz w:val="21"/>
                <w:szCs w:val="24"/>
                <w:lang w:eastAsia="zh-CN"/>
              </w:rPr>
            </w:pPr>
          </w:p>
        </w:tc>
      </w:tr>
      <w:tr w:rsidR="006B6D4B" w:rsidRPr="00EA1FD1" w14:paraId="1A062068" w14:textId="77777777" w:rsidTr="006E47E6">
        <w:trPr>
          <w:trHeight w:val="4948"/>
        </w:trPr>
        <w:tc>
          <w:tcPr>
            <w:tcW w:w="9266" w:type="dxa"/>
            <w:gridSpan w:val="6"/>
          </w:tcPr>
          <w:p w14:paraId="52E07985" w14:textId="77777777" w:rsidR="006B6D4B" w:rsidRPr="00EA1FD1" w:rsidRDefault="006B6D4B" w:rsidP="00584245">
            <w:pPr>
              <w:pStyle w:val="TableParagraph"/>
              <w:snapToGrid w:val="0"/>
              <w:spacing w:beforeLines="100" w:before="312" w:afterLines="150" w:after="468"/>
              <w:ind w:left="85" w:right="119" w:firstLineChars="184" w:firstLine="442"/>
              <w:contextualSpacing/>
              <w:jc w:val="both"/>
              <w:rPr>
                <w:rFonts w:cs="Times New Roman"/>
                <w:color w:val="191919"/>
                <w:sz w:val="24"/>
                <w:szCs w:val="24"/>
                <w:lang w:eastAsia="zh-CN"/>
              </w:rPr>
            </w:pPr>
            <w:r w:rsidRPr="00EA1FD1">
              <w:rPr>
                <w:rFonts w:cs="Times New Roman"/>
                <w:color w:val="191919"/>
                <w:sz w:val="24"/>
                <w:szCs w:val="24"/>
                <w:lang w:eastAsia="zh-CN"/>
              </w:rPr>
              <w:t>参加团体标准起草单位负责人意见：</w:t>
            </w:r>
          </w:p>
          <w:p w14:paraId="08A2B85D" w14:textId="1FDBB3B2" w:rsidR="006B6D4B" w:rsidRPr="00D60852" w:rsidRDefault="00EA1FD1" w:rsidP="00D60852">
            <w:pPr>
              <w:pStyle w:val="Default"/>
              <w:rPr>
                <w:rFonts w:cs="Times New Roman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 xml:space="preserve"> </w:t>
            </w:r>
            <w:r>
              <w:rPr>
                <w:sz w:val="32"/>
                <w:szCs w:val="32"/>
                <w:lang w:eastAsia="zh-CN"/>
              </w:rPr>
              <w:t xml:space="preserve">  </w:t>
            </w:r>
            <w:r w:rsidRPr="00D60852">
              <w:rPr>
                <w:sz w:val="44"/>
                <w:szCs w:val="44"/>
                <w:lang w:eastAsia="zh-CN"/>
              </w:rPr>
              <w:t xml:space="preserve"> </w:t>
            </w:r>
            <w:r w:rsidR="006B6D4B" w:rsidRPr="00D60852">
              <w:rPr>
                <w:lang w:eastAsia="zh-CN"/>
              </w:rPr>
              <w:t>本单位自愿参加制定《**************》团体标准，</w:t>
            </w:r>
            <w:r w:rsidR="006B6D4B" w:rsidRPr="00D60852">
              <w:rPr>
                <w:rFonts w:hint="eastAsia"/>
                <w:lang w:eastAsia="zh-CN"/>
              </w:rPr>
              <w:t>单位制定标准自筹经费预算：</w:t>
            </w:r>
            <w:r w:rsidR="006B6D4B" w:rsidRPr="00D60852">
              <w:rPr>
                <w:rFonts w:hint="eastAsia"/>
                <w:color w:val="auto"/>
                <w:lang w:eastAsia="zh-CN"/>
              </w:rPr>
              <w:t>X万元整（￥：</w:t>
            </w:r>
            <w:r w:rsidR="006B6D4B" w:rsidRPr="00D60852">
              <w:rPr>
                <w:color w:val="auto"/>
                <w:lang w:eastAsia="zh-CN"/>
              </w:rPr>
              <w:t>X0000.00</w:t>
            </w:r>
            <w:r w:rsidR="006B6D4B" w:rsidRPr="00D60852">
              <w:rPr>
                <w:rFonts w:hint="eastAsia"/>
                <w:color w:val="auto"/>
                <w:lang w:eastAsia="zh-CN"/>
              </w:rPr>
              <w:t>），</w:t>
            </w:r>
            <w:r w:rsidR="006B6D4B" w:rsidRPr="00D60852">
              <w:rPr>
                <w:lang w:eastAsia="zh-CN"/>
              </w:rPr>
              <w:t xml:space="preserve">并愿意在人力和财力方面对该项工作给予支持。 </w:t>
            </w:r>
          </w:p>
          <w:p w14:paraId="6587817A" w14:textId="762C2E44" w:rsidR="006B6D4B" w:rsidRPr="00EA1FD1" w:rsidRDefault="006B6D4B" w:rsidP="006E47E6">
            <w:pPr>
              <w:pStyle w:val="TableParagraph"/>
              <w:adjustRightInd w:val="0"/>
              <w:snapToGrid w:val="0"/>
              <w:spacing w:beforeLines="250" w:before="780" w:line="276" w:lineRule="auto"/>
              <w:ind w:leftChars="88" w:left="185" w:firstLine="567"/>
              <w:jc w:val="both"/>
              <w:rPr>
                <w:rFonts w:cstheme="minorBidi"/>
                <w:color w:val="000000"/>
                <w:sz w:val="28"/>
                <w:szCs w:val="28"/>
                <w:lang w:eastAsia="zh-CN"/>
              </w:rPr>
            </w:pPr>
            <w:r w:rsidRPr="00EA1FD1">
              <w:rPr>
                <w:rFonts w:cs="Times New Roman"/>
                <w:sz w:val="32"/>
                <w:szCs w:val="32"/>
                <w:lang w:eastAsia="zh-CN"/>
              </w:rPr>
              <w:tab/>
              <w:t xml:space="preserve">                         </w:t>
            </w:r>
            <w:r w:rsidRPr="00EA1FD1">
              <w:rPr>
                <w:rFonts w:cstheme="minorBidi"/>
                <w:color w:val="000000"/>
                <w:sz w:val="28"/>
                <w:szCs w:val="28"/>
                <w:lang w:eastAsia="zh-CN"/>
              </w:rPr>
              <w:t>单位负责人签字：</w:t>
            </w:r>
          </w:p>
          <w:p w14:paraId="1A7F2048" w14:textId="77777777" w:rsidR="006B6D4B" w:rsidRPr="00EA1FD1" w:rsidRDefault="006B6D4B" w:rsidP="00584245">
            <w:pPr>
              <w:pStyle w:val="TableParagraph"/>
              <w:adjustRightInd w:val="0"/>
              <w:snapToGrid w:val="0"/>
              <w:spacing w:line="360" w:lineRule="auto"/>
              <w:ind w:leftChars="3088" w:left="6485" w:firstLineChars="100" w:firstLine="210"/>
              <w:jc w:val="both"/>
              <w:rPr>
                <w:rFonts w:cs="Times New Roman"/>
                <w:sz w:val="21"/>
                <w:szCs w:val="21"/>
                <w:lang w:eastAsia="zh-CN"/>
              </w:rPr>
            </w:pPr>
            <w:r w:rsidRPr="00EA1FD1">
              <w:rPr>
                <w:rFonts w:cs="Times New Roman"/>
                <w:sz w:val="21"/>
                <w:szCs w:val="21"/>
                <w:lang w:eastAsia="zh-CN"/>
              </w:rPr>
              <w:t>（盖公章）</w:t>
            </w:r>
            <w:r w:rsidRPr="00EA1FD1">
              <w:rPr>
                <w:rFonts w:cs="Times New Roman"/>
                <w:sz w:val="21"/>
                <w:szCs w:val="21"/>
                <w:lang w:eastAsia="zh-CN"/>
              </w:rPr>
              <w:tab/>
              <w:t xml:space="preserve">                                                            </w:t>
            </w:r>
            <w:r w:rsidRPr="00EA1FD1">
              <w:rPr>
                <w:rFonts w:cs="Times New Roman" w:hint="eastAsia"/>
                <w:sz w:val="21"/>
                <w:szCs w:val="21"/>
                <w:lang w:eastAsia="zh-CN"/>
              </w:rPr>
              <w:t xml:space="preserve">                   </w:t>
            </w:r>
            <w:r w:rsidRPr="00EA1FD1">
              <w:rPr>
                <w:rFonts w:cs="Times New Roman"/>
                <w:sz w:val="21"/>
                <w:szCs w:val="21"/>
                <w:lang w:eastAsia="zh-CN"/>
              </w:rPr>
              <w:t xml:space="preserve"> </w:t>
            </w:r>
            <w:r w:rsidRPr="00EA1FD1">
              <w:rPr>
                <w:rFonts w:cs="Times New Roman"/>
                <w:sz w:val="24"/>
                <w:szCs w:val="24"/>
                <w:lang w:eastAsia="zh-CN"/>
              </w:rPr>
              <w:t xml:space="preserve">  年      月      日</w:t>
            </w:r>
          </w:p>
        </w:tc>
      </w:tr>
    </w:tbl>
    <w:p w14:paraId="1D67DC8D" w14:textId="77777777" w:rsidR="00381669" w:rsidRPr="00381669" w:rsidRDefault="00381669" w:rsidP="00F315F0">
      <w:pPr>
        <w:rPr>
          <w:rFonts w:ascii="华文中宋" w:eastAsia="华文中宋" w:hAnsi="华文中宋"/>
          <w:color w:val="FFFF00"/>
          <w:szCs w:val="28"/>
        </w:rPr>
      </w:pPr>
    </w:p>
    <w:sectPr w:rsidR="00381669" w:rsidRPr="00381669">
      <w:headerReference w:type="default" r:id="rId9"/>
      <w:pgSz w:w="11907" w:h="16840"/>
      <w:pgMar w:top="471" w:right="1287" w:bottom="777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8038F" w14:textId="77777777" w:rsidR="00534BEF" w:rsidRDefault="00534BEF">
      <w:r>
        <w:separator/>
      </w:r>
    </w:p>
  </w:endnote>
  <w:endnote w:type="continuationSeparator" w:id="0">
    <w:p w14:paraId="78F23F2D" w14:textId="77777777" w:rsidR="00534BEF" w:rsidRDefault="0053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5EC14" w14:textId="77777777" w:rsidR="00534BEF" w:rsidRDefault="00534BEF">
      <w:r>
        <w:separator/>
      </w:r>
    </w:p>
  </w:footnote>
  <w:footnote w:type="continuationSeparator" w:id="0">
    <w:p w14:paraId="5D4DB8FE" w14:textId="77777777" w:rsidR="00534BEF" w:rsidRDefault="00534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7F913" w14:textId="77777777" w:rsidR="002B2F3F" w:rsidRDefault="002B2F3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0C2"/>
    <w:multiLevelType w:val="hybridMultilevel"/>
    <w:tmpl w:val="153635AA"/>
    <w:lvl w:ilvl="0" w:tplc="FB3E38E4">
      <w:start w:val="1"/>
      <w:numFmt w:val="japaneseCounting"/>
      <w:lvlText w:val="%1、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073520BC"/>
    <w:multiLevelType w:val="multilevel"/>
    <w:tmpl w:val="073520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692" w:hanging="420"/>
      </w:pPr>
    </w:lvl>
    <w:lvl w:ilvl="2">
      <w:start w:val="1"/>
      <w:numFmt w:val="lowerRoman"/>
      <w:lvlText w:val="%3."/>
      <w:lvlJc w:val="righ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iZWIyY2I1MGMxMDBiNTMwMzM2N2ZhOTM2MWMwNTEifQ=="/>
  </w:docVars>
  <w:rsids>
    <w:rsidRoot w:val="00FA47D1"/>
    <w:rsid w:val="000216CB"/>
    <w:rsid w:val="000357FB"/>
    <w:rsid w:val="00076E46"/>
    <w:rsid w:val="00092B18"/>
    <w:rsid w:val="000C7683"/>
    <w:rsid w:val="000D5055"/>
    <w:rsid w:val="0012660F"/>
    <w:rsid w:val="001A5752"/>
    <w:rsid w:val="001A5FC2"/>
    <w:rsid w:val="001F3749"/>
    <w:rsid w:val="00237EB6"/>
    <w:rsid w:val="00277208"/>
    <w:rsid w:val="002853B4"/>
    <w:rsid w:val="002B2F3F"/>
    <w:rsid w:val="002E6FBC"/>
    <w:rsid w:val="002F4137"/>
    <w:rsid w:val="00374880"/>
    <w:rsid w:val="00381669"/>
    <w:rsid w:val="00383C3E"/>
    <w:rsid w:val="003D4FE4"/>
    <w:rsid w:val="003D5675"/>
    <w:rsid w:val="00465CA1"/>
    <w:rsid w:val="00472CBC"/>
    <w:rsid w:val="004A3E3C"/>
    <w:rsid w:val="004B2E55"/>
    <w:rsid w:val="004C048B"/>
    <w:rsid w:val="004C11EE"/>
    <w:rsid w:val="004D234E"/>
    <w:rsid w:val="004D393D"/>
    <w:rsid w:val="004E2AFC"/>
    <w:rsid w:val="00534BEF"/>
    <w:rsid w:val="00541D6E"/>
    <w:rsid w:val="005B0288"/>
    <w:rsid w:val="005C6764"/>
    <w:rsid w:val="005C7047"/>
    <w:rsid w:val="006244CC"/>
    <w:rsid w:val="00651BE8"/>
    <w:rsid w:val="006A75CE"/>
    <w:rsid w:val="006B6D4B"/>
    <w:rsid w:val="006E2876"/>
    <w:rsid w:val="006E47E6"/>
    <w:rsid w:val="00703C45"/>
    <w:rsid w:val="00713504"/>
    <w:rsid w:val="00736B29"/>
    <w:rsid w:val="007C16E8"/>
    <w:rsid w:val="00824615"/>
    <w:rsid w:val="0083025C"/>
    <w:rsid w:val="0086193F"/>
    <w:rsid w:val="00861A3C"/>
    <w:rsid w:val="00875E3D"/>
    <w:rsid w:val="008A3D9D"/>
    <w:rsid w:val="00910A3C"/>
    <w:rsid w:val="00934356"/>
    <w:rsid w:val="009419FD"/>
    <w:rsid w:val="0097186A"/>
    <w:rsid w:val="0098417B"/>
    <w:rsid w:val="009E64A1"/>
    <w:rsid w:val="00A04C8F"/>
    <w:rsid w:val="00A34114"/>
    <w:rsid w:val="00A5339B"/>
    <w:rsid w:val="00AC7FA4"/>
    <w:rsid w:val="00AD3DAF"/>
    <w:rsid w:val="00AD690C"/>
    <w:rsid w:val="00B473EF"/>
    <w:rsid w:val="00BA1B8C"/>
    <w:rsid w:val="00BF6657"/>
    <w:rsid w:val="00C00F1B"/>
    <w:rsid w:val="00C11F4A"/>
    <w:rsid w:val="00C17929"/>
    <w:rsid w:val="00C262D2"/>
    <w:rsid w:val="00C378B3"/>
    <w:rsid w:val="00C461D5"/>
    <w:rsid w:val="00C607D2"/>
    <w:rsid w:val="00C77649"/>
    <w:rsid w:val="00C80F89"/>
    <w:rsid w:val="00C9419A"/>
    <w:rsid w:val="00CE4F6D"/>
    <w:rsid w:val="00CF7F0A"/>
    <w:rsid w:val="00D60852"/>
    <w:rsid w:val="00D9592A"/>
    <w:rsid w:val="00DD44DE"/>
    <w:rsid w:val="00E005EF"/>
    <w:rsid w:val="00E125ED"/>
    <w:rsid w:val="00E21A46"/>
    <w:rsid w:val="00EA1FD1"/>
    <w:rsid w:val="00F315F0"/>
    <w:rsid w:val="00F7132E"/>
    <w:rsid w:val="00F77B5D"/>
    <w:rsid w:val="00F8198C"/>
    <w:rsid w:val="00FA1602"/>
    <w:rsid w:val="00FA47D1"/>
    <w:rsid w:val="00FC7164"/>
    <w:rsid w:val="00FD64EA"/>
    <w:rsid w:val="280C79E0"/>
    <w:rsid w:val="294F4B81"/>
    <w:rsid w:val="35FB57E0"/>
    <w:rsid w:val="5A305967"/>
    <w:rsid w:val="613E68BA"/>
    <w:rsid w:val="62C3746A"/>
    <w:rsid w:val="709B64E9"/>
    <w:rsid w:val="738549F4"/>
    <w:rsid w:val="7850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5C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Dat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autoRedefine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1"/>
    <w:qFormat/>
    <w:pPr>
      <w:autoSpaceDE w:val="0"/>
      <w:autoSpaceDN w:val="0"/>
      <w:ind w:left="598"/>
      <w:jc w:val="left"/>
    </w:pPr>
    <w:rPr>
      <w:rFonts w:ascii="华文中宋" w:eastAsia="华文中宋" w:hAnsi="华文中宋" w:cs="华文中宋"/>
      <w:kern w:val="0"/>
      <w:sz w:val="24"/>
      <w:lang w:eastAsia="en-US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autoRedefine/>
    <w:semiHidden/>
    <w:qFormat/>
    <w:rPr>
      <w:sz w:val="18"/>
      <w:szCs w:val="18"/>
    </w:rPr>
  </w:style>
  <w:style w:type="paragraph" w:styleId="a6">
    <w:name w:val="footer"/>
    <w:basedOn w:val="a"/>
    <w:link w:val="Char1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rsid w:val="009419FD"/>
    <w:pPr>
      <w:widowControl/>
      <w:shd w:val="clear" w:color="auto" w:fill="FFFFFF"/>
      <w:adjustRightInd w:val="0"/>
      <w:snapToGrid w:val="0"/>
      <w:spacing w:before="156" w:after="156" w:line="360" w:lineRule="auto"/>
      <w:ind w:firstLineChars="200" w:firstLine="431"/>
      <w:jc w:val="left"/>
    </w:pPr>
    <w:rPr>
      <w:rFonts w:ascii="宋体" w:hAnsi="宋体" w:cs="宋体"/>
      <w:color w:val="FFFF00"/>
      <w:w w:val="90"/>
      <w:kern w:val="0"/>
      <w:sz w:val="24"/>
    </w:rPr>
  </w:style>
  <w:style w:type="table" w:styleId="a9">
    <w:name w:val="Table Grid"/>
    <w:basedOn w:val="a1"/>
    <w:autoRedefine/>
    <w:uiPriority w:val="59"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rPr>
      <w:kern w:val="2"/>
      <w:sz w:val="18"/>
      <w:szCs w:val="18"/>
    </w:rPr>
  </w:style>
  <w:style w:type="character" w:customStyle="1" w:styleId="Char1">
    <w:name w:val="页脚 Char"/>
    <w:basedOn w:val="a0"/>
    <w:link w:val="a6"/>
    <w:autoRedefine/>
    <w:qFormat/>
    <w:rPr>
      <w:kern w:val="2"/>
      <w:sz w:val="18"/>
      <w:szCs w:val="18"/>
    </w:rPr>
  </w:style>
  <w:style w:type="paragraph" w:customStyle="1" w:styleId="Default">
    <w:name w:val="Default"/>
    <w:autoRedefine/>
    <w:rsid w:val="00D60852"/>
    <w:pPr>
      <w:widowControl w:val="0"/>
      <w:autoSpaceDE w:val="0"/>
      <w:autoSpaceDN w:val="0"/>
      <w:adjustRightInd w:val="0"/>
    </w:pPr>
    <w:rPr>
      <w:rFonts w:ascii="华文中宋" w:eastAsia="华文中宋" w:hAnsi="华文中宋" w:cstheme="minorBidi"/>
      <w:color w:val="000000"/>
      <w:sz w:val="28"/>
      <w:szCs w:val="28"/>
      <w:lang w:eastAsia="en-US"/>
    </w:rPr>
  </w:style>
  <w:style w:type="character" w:customStyle="1" w:styleId="4Char">
    <w:name w:val="标题 4 Char"/>
    <w:basedOn w:val="a0"/>
    <w:link w:val="4"/>
    <w:autoRedefine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c">
    <w:name w:val="List Paragraph"/>
    <w:basedOn w:val="a"/>
    <w:autoRedefine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Char0">
    <w:name w:val="日期 Char"/>
    <w:basedOn w:val="a0"/>
    <w:link w:val="a4"/>
    <w:autoRedefine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autoRedefine/>
    <w:uiPriority w:val="1"/>
    <w:qFormat/>
    <w:rPr>
      <w:rFonts w:ascii="华文中宋" w:eastAsia="华文中宋" w:hAnsi="华文中宋" w:cs="华文中宋"/>
      <w:sz w:val="24"/>
      <w:szCs w:val="24"/>
      <w:lang w:eastAsia="en-US"/>
    </w:rPr>
  </w:style>
  <w:style w:type="paragraph" w:customStyle="1" w:styleId="ad">
    <w:name w:val="段"/>
    <w:link w:val="Char3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3">
    <w:name w:val="段 Char"/>
    <w:basedOn w:val="a0"/>
    <w:link w:val="ad"/>
    <w:rPr>
      <w:rFonts w:ascii="宋体"/>
      <w:sz w:val="21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华文中宋" w:eastAsia="华文中宋" w:hAnsi="华文中宋" w:cs="华文中宋"/>
      <w:kern w:val="0"/>
      <w:sz w:val="22"/>
      <w:szCs w:val="22"/>
      <w:lang w:eastAsia="en-US"/>
    </w:rPr>
  </w:style>
  <w:style w:type="paragraph" w:customStyle="1" w:styleId="ae">
    <w:name w:val="标准文件_段"/>
    <w:link w:val="Char4"/>
    <w:qFormat/>
    <w:rsid w:val="00381669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character" w:customStyle="1" w:styleId="Char4">
    <w:name w:val="标准文件_段 Char"/>
    <w:link w:val="ae"/>
    <w:qFormat/>
    <w:rsid w:val="00381669"/>
    <w:rPr>
      <w:rFonts w:ascii="宋体"/>
      <w:noProof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0%20-%20&#20013;&#27233;&#21327;&#27979;&#23383;---&#32418;&#22836;&#25991;%20%20&#22871;&#2517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84CE8-7FF4-4896-8050-D3473417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0 - 中橡协测字---红头文  套打模板</Template>
  <TotalTime>50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王卫东</dc:creator>
  <cp:lastModifiedBy>admin</cp:lastModifiedBy>
  <cp:revision>15</cp:revision>
  <cp:lastPrinted>2021-11-12T07:10:00Z</cp:lastPrinted>
  <dcterms:created xsi:type="dcterms:W3CDTF">2025-05-22T14:20:00Z</dcterms:created>
  <dcterms:modified xsi:type="dcterms:W3CDTF">2025-10-27T07:10:00Z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9BA0FD559F754AD5B7F90DA4285A7639_12</vt:lpwstr>
  </property>
</Properties>
</file>