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F3AC0">
      <w:pPr>
        <w:rPr>
          <w:rFonts w:ascii="仿宋" w:hAnsi="仿宋" w:eastAsia="仿宋"/>
          <w:sz w:val="28"/>
          <w:szCs w:val="28"/>
        </w:rPr>
      </w:pPr>
      <w:bookmarkStart w:id="0" w:name="_Hlk173762078"/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4DC1EFAB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0"/>
          <w:szCs w:val="30"/>
        </w:rPr>
        <w:t xml:space="preserve">            </w:t>
      </w:r>
      <w:r>
        <w:rPr>
          <w:rFonts w:ascii="仿宋" w:hAnsi="仿宋" w:eastAsia="仿宋"/>
          <w:b/>
          <w:bCs/>
          <w:sz w:val="32"/>
          <w:szCs w:val="32"/>
        </w:rPr>
        <w:t xml:space="preserve">      </w:t>
      </w:r>
      <w:bookmarkStart w:id="3" w:name="_GoBack"/>
      <w:r>
        <w:rPr>
          <w:rFonts w:ascii="仿宋" w:hAnsi="仿宋" w:eastAsia="仿宋"/>
          <w:b/>
          <w:bCs/>
          <w:sz w:val="32"/>
          <w:szCs w:val="32"/>
        </w:rPr>
        <w:t xml:space="preserve"> 1.</w:t>
      </w:r>
      <w:r>
        <w:rPr>
          <w:rFonts w:hint="eastAsia" w:ascii="仿宋" w:hAnsi="仿宋" w:eastAsia="仿宋"/>
          <w:b/>
          <w:bCs/>
          <w:sz w:val="32"/>
          <w:szCs w:val="32"/>
        </w:rPr>
        <w:t>商务合作项目</w:t>
      </w:r>
      <w:bookmarkEnd w:id="3"/>
    </w:p>
    <w:p w14:paraId="11C58ED0">
      <w:pPr>
        <w:ind w:firstLine="1120" w:firstLineChars="4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首届全国摩托车自行车轮胎产业创新发展论坛</w:t>
      </w:r>
    </w:p>
    <w:p w14:paraId="44E40EDE">
      <w:pPr>
        <w:ind w:firstLine="2520" w:firstLineChars="9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10-12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杭州</w:t>
      </w:r>
    </w:p>
    <w:tbl>
      <w:tblPr>
        <w:tblStyle w:val="7"/>
        <w:tblW w:w="0" w:type="auto"/>
        <w:tblInd w:w="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4435"/>
      </w:tblGrid>
      <w:tr w14:paraId="7F7C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 w14:paraId="488505D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编号</w:t>
            </w:r>
          </w:p>
        </w:tc>
        <w:tc>
          <w:tcPr>
            <w:tcW w:w="4435" w:type="dxa"/>
          </w:tcPr>
          <w:p w14:paraId="53E1555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</w:tr>
      <w:tr w14:paraId="45EAE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 w14:paraId="592D82B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435" w:type="dxa"/>
          </w:tcPr>
          <w:p w14:paraId="7FFB029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大会支持单位</w:t>
            </w:r>
          </w:p>
        </w:tc>
      </w:tr>
      <w:tr w14:paraId="4132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 w14:paraId="44BB839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435" w:type="dxa"/>
          </w:tcPr>
          <w:p w14:paraId="017A01A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现场展示背板及桌椅</w:t>
            </w:r>
          </w:p>
        </w:tc>
      </w:tr>
      <w:tr w14:paraId="0088E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 w14:paraId="7AEC7EC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435" w:type="dxa"/>
          </w:tcPr>
          <w:p w14:paraId="523DB6C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现场发言报告</w:t>
            </w:r>
          </w:p>
        </w:tc>
      </w:tr>
      <w:tr w14:paraId="31E7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 w14:paraId="51EBF03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435" w:type="dxa"/>
          </w:tcPr>
          <w:p w14:paraId="147C32D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大会环保资料袋</w:t>
            </w:r>
          </w:p>
        </w:tc>
      </w:tr>
      <w:tr w14:paraId="542AE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 w14:paraId="4F13F17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4435" w:type="dxa"/>
          </w:tcPr>
          <w:p w14:paraId="069C1AC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大会代表证</w:t>
            </w:r>
          </w:p>
        </w:tc>
      </w:tr>
      <w:tr w14:paraId="6234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 w14:paraId="661BB42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4435" w:type="dxa"/>
          </w:tcPr>
          <w:p w14:paraId="7B8B581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企业宣传册发放</w:t>
            </w:r>
          </w:p>
        </w:tc>
      </w:tr>
      <w:tr w14:paraId="0BA99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 w14:paraId="6CF45A0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4435" w:type="dxa"/>
          </w:tcPr>
          <w:p w14:paraId="6F01C94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大会会刊封面</w:t>
            </w:r>
          </w:p>
        </w:tc>
      </w:tr>
      <w:tr w14:paraId="63014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 w14:paraId="6677BC3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4435" w:type="dxa"/>
          </w:tcPr>
          <w:p w14:paraId="3D18CDF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大会会刊封底</w:t>
            </w:r>
          </w:p>
        </w:tc>
      </w:tr>
      <w:tr w14:paraId="3DD7C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 w14:paraId="7C7D699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4435" w:type="dxa"/>
          </w:tcPr>
          <w:p w14:paraId="43F2F07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大会会刊彩插</w:t>
            </w:r>
          </w:p>
        </w:tc>
      </w:tr>
      <w:tr w14:paraId="5CAF2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 w14:paraId="036C582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4435" w:type="dxa"/>
          </w:tcPr>
          <w:p w14:paraId="1254F0C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微信公众号广告</w:t>
            </w:r>
          </w:p>
        </w:tc>
      </w:tr>
      <w:tr w14:paraId="30246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 w14:paraId="29BF15F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4435" w:type="dxa"/>
          </w:tcPr>
          <w:p w14:paraId="4B54EE9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电子版会议通讯录广告</w:t>
            </w:r>
          </w:p>
        </w:tc>
      </w:tr>
      <w:tr w14:paraId="69A3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 w14:paraId="4214935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4435" w:type="dxa"/>
          </w:tcPr>
          <w:p w14:paraId="1F3D5DA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会议礼品赞助</w:t>
            </w:r>
          </w:p>
        </w:tc>
      </w:tr>
    </w:tbl>
    <w:p w14:paraId="0B19FA56">
      <w:pPr>
        <w:spacing w:line="500" w:lineRule="exact"/>
        <w:ind w:firstLine="57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联系人：陈志海</w:t>
      </w:r>
      <w:r>
        <w:rPr>
          <w:rFonts w:ascii="仿宋" w:hAnsi="仿宋" w:eastAsia="仿宋"/>
          <w:sz w:val="28"/>
          <w:szCs w:val="28"/>
        </w:rPr>
        <w:t xml:space="preserve"> 13922289984</w:t>
      </w:r>
      <w:r>
        <w:rPr>
          <w:rFonts w:eastAsia="仿宋" w:cs="Calibri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020-31956847</w:t>
      </w:r>
    </w:p>
    <w:p w14:paraId="7219C972">
      <w:pPr>
        <w:spacing w:line="500" w:lineRule="exact"/>
        <w:ind w:firstLine="57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刘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影</w:t>
      </w:r>
      <w:r>
        <w:rPr>
          <w:rFonts w:ascii="仿宋" w:hAnsi="仿宋" w:eastAsia="仿宋"/>
          <w:sz w:val="28"/>
          <w:szCs w:val="28"/>
        </w:rPr>
        <w:t xml:space="preserve"> 15801462612  010-84918571</w:t>
      </w:r>
    </w:p>
    <w:p w14:paraId="7D08B21E">
      <w:pPr>
        <w:rPr>
          <w:rFonts w:ascii="仿宋" w:hAnsi="仿宋" w:eastAsia="仿宋"/>
          <w:sz w:val="28"/>
          <w:szCs w:val="28"/>
        </w:rPr>
      </w:pPr>
    </w:p>
    <w:p w14:paraId="2AE3C847">
      <w:pPr>
        <w:rPr>
          <w:rFonts w:ascii="仿宋" w:hAnsi="仿宋" w:eastAsia="仿宋"/>
          <w:sz w:val="28"/>
          <w:szCs w:val="28"/>
        </w:rPr>
      </w:pPr>
    </w:p>
    <w:p w14:paraId="07ABA45A">
      <w:pPr>
        <w:rPr>
          <w:rFonts w:ascii="仿宋" w:hAnsi="仿宋" w:eastAsia="仿宋"/>
          <w:sz w:val="28"/>
          <w:szCs w:val="28"/>
        </w:rPr>
      </w:pPr>
    </w:p>
    <w:p w14:paraId="53100179">
      <w:pPr>
        <w:rPr>
          <w:rFonts w:ascii="仿宋" w:hAnsi="仿宋" w:eastAsia="仿宋"/>
          <w:sz w:val="28"/>
          <w:szCs w:val="28"/>
        </w:rPr>
      </w:pPr>
    </w:p>
    <w:p w14:paraId="58FFC2F8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3EE4CC52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0"/>
          <w:szCs w:val="30"/>
        </w:rPr>
        <w:t xml:space="preserve">            </w:t>
      </w:r>
      <w:r>
        <w:rPr>
          <w:rFonts w:ascii="仿宋" w:hAnsi="仿宋" w:eastAsia="仿宋"/>
          <w:b/>
          <w:bCs/>
          <w:sz w:val="32"/>
          <w:szCs w:val="32"/>
        </w:rPr>
        <w:t xml:space="preserve">        2.</w:t>
      </w:r>
      <w:r>
        <w:rPr>
          <w:rFonts w:hint="eastAsia" w:ascii="仿宋" w:hAnsi="仿宋" w:eastAsia="仿宋"/>
          <w:b/>
          <w:bCs/>
          <w:sz w:val="32"/>
          <w:szCs w:val="32"/>
        </w:rPr>
        <w:t>参会回执</w:t>
      </w:r>
    </w:p>
    <w:p w14:paraId="7487D7A5">
      <w:pPr>
        <w:jc w:val="center"/>
        <w:rPr>
          <w:rFonts w:ascii="仿宋" w:hAnsi="仿宋" w:eastAsia="仿宋"/>
          <w:sz w:val="28"/>
          <w:szCs w:val="28"/>
        </w:rPr>
      </w:pPr>
      <w:bookmarkStart w:id="1" w:name="_Hlk197635415"/>
      <w:r>
        <w:rPr>
          <w:rFonts w:hint="eastAsia" w:ascii="仿宋" w:hAnsi="仿宋" w:eastAsia="仿宋"/>
          <w:sz w:val="28"/>
          <w:szCs w:val="28"/>
        </w:rPr>
        <w:t>首届全国摩托车自行车轮胎产业创新发展论坛</w:t>
      </w:r>
      <w:bookmarkEnd w:id="1"/>
      <w:r>
        <w:rPr>
          <w:rFonts w:ascii="仿宋" w:hAnsi="仿宋" w:eastAsia="仿宋"/>
          <w:sz w:val="28"/>
          <w:szCs w:val="28"/>
        </w:rPr>
        <w:t xml:space="preserve"> </w:t>
      </w:r>
    </w:p>
    <w:p w14:paraId="250D6737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-12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杭州</w:t>
      </w:r>
    </w:p>
    <w:tbl>
      <w:tblPr>
        <w:tblStyle w:val="7"/>
        <w:tblW w:w="10065" w:type="dxa"/>
        <w:tblInd w:w="-57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559"/>
        <w:gridCol w:w="1984"/>
        <w:gridCol w:w="756"/>
        <w:gridCol w:w="1796"/>
        <w:gridCol w:w="1843"/>
        <w:gridCol w:w="1134"/>
      </w:tblGrid>
      <w:tr w14:paraId="5B1A8B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93" w:type="dxa"/>
          </w:tcPr>
          <w:p w14:paraId="3700C6E7">
            <w:pPr>
              <w:autoSpaceDE w:val="0"/>
              <w:autoSpaceDN w:val="0"/>
              <w:spacing w:line="313" w:lineRule="exact"/>
              <w:ind w:left="222"/>
              <w:jc w:val="left"/>
              <w:rPr>
                <w:rFonts w:ascii="等线" w:hAnsi="仿宋" w:eastAsia="等线" w:cs="仿宋"/>
                <w:b/>
                <w:kern w:val="0"/>
                <w:sz w:val="22"/>
                <w:szCs w:val="22"/>
                <w:lang w:eastAsia="zh-TW"/>
              </w:rPr>
            </w:pPr>
            <w:bookmarkStart w:id="2" w:name="_Hlk197634588"/>
            <w:r>
              <w:rPr>
                <w:rFonts w:hint="eastAsia" w:ascii="等线" w:hAnsi="仿宋" w:eastAsia="等线" w:cs="仿宋"/>
                <w:b/>
                <w:spacing w:val="-5"/>
                <w:kern w:val="0"/>
                <w:sz w:val="22"/>
                <w:szCs w:val="22"/>
                <w:lang w:eastAsia="zh-TW"/>
              </w:rPr>
              <w:t>公司</w:t>
            </w:r>
          </w:p>
          <w:p w14:paraId="5A270A67">
            <w:pPr>
              <w:autoSpaceDE w:val="0"/>
              <w:autoSpaceDN w:val="0"/>
              <w:spacing w:line="290" w:lineRule="exact"/>
              <w:ind w:left="225"/>
              <w:jc w:val="left"/>
              <w:rPr>
                <w:rFonts w:ascii="等线" w:hAnsi="仿宋" w:eastAsia="等线" w:cs="仿宋"/>
                <w:b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等线" w:hAnsi="仿宋" w:eastAsia="等线" w:cs="仿宋"/>
                <w:b/>
                <w:spacing w:val="-5"/>
                <w:kern w:val="0"/>
                <w:sz w:val="22"/>
                <w:szCs w:val="22"/>
                <w:lang w:eastAsia="zh-TW"/>
              </w:rPr>
              <w:t>名称</w:t>
            </w:r>
          </w:p>
        </w:tc>
        <w:tc>
          <w:tcPr>
            <w:tcW w:w="9072" w:type="dxa"/>
            <w:gridSpan w:val="6"/>
          </w:tcPr>
          <w:p w14:paraId="40D2A098"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zh-TW"/>
              </w:rPr>
            </w:pPr>
          </w:p>
        </w:tc>
      </w:tr>
      <w:tr w14:paraId="1C6889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93" w:type="dxa"/>
          </w:tcPr>
          <w:p w14:paraId="56E3824C">
            <w:pPr>
              <w:autoSpaceDE w:val="0"/>
              <w:autoSpaceDN w:val="0"/>
              <w:spacing w:line="313" w:lineRule="exact"/>
              <w:ind w:left="222"/>
              <w:jc w:val="left"/>
              <w:rPr>
                <w:rFonts w:ascii="等线" w:hAnsi="仿宋" w:eastAsia="等线" w:cs="仿宋"/>
                <w:b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等线" w:hAnsi="仿宋" w:eastAsia="等线" w:cs="仿宋"/>
                <w:b/>
                <w:spacing w:val="-5"/>
                <w:kern w:val="0"/>
                <w:sz w:val="22"/>
                <w:szCs w:val="22"/>
                <w:lang w:eastAsia="zh-TW"/>
              </w:rPr>
              <w:t>公司</w:t>
            </w:r>
          </w:p>
          <w:p w14:paraId="516D43A1">
            <w:pPr>
              <w:autoSpaceDE w:val="0"/>
              <w:autoSpaceDN w:val="0"/>
              <w:spacing w:line="290" w:lineRule="exact"/>
              <w:ind w:left="225"/>
              <w:jc w:val="left"/>
              <w:rPr>
                <w:rFonts w:ascii="等线" w:hAnsi="仿宋" w:eastAsia="等线" w:cs="仿宋"/>
                <w:b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等线" w:hAnsi="仿宋" w:eastAsia="等线" w:cs="仿宋"/>
                <w:b/>
                <w:spacing w:val="-5"/>
                <w:kern w:val="0"/>
                <w:sz w:val="22"/>
                <w:szCs w:val="22"/>
                <w:lang w:eastAsia="zh-TW"/>
              </w:rPr>
              <w:t>地址</w:t>
            </w:r>
          </w:p>
        </w:tc>
        <w:tc>
          <w:tcPr>
            <w:tcW w:w="9072" w:type="dxa"/>
            <w:gridSpan w:val="6"/>
          </w:tcPr>
          <w:p w14:paraId="1EE1E198"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zh-TW"/>
              </w:rPr>
            </w:pPr>
          </w:p>
        </w:tc>
      </w:tr>
      <w:tr w14:paraId="08ED63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93" w:type="dxa"/>
          </w:tcPr>
          <w:p w14:paraId="2938BA78">
            <w:pPr>
              <w:autoSpaceDE w:val="0"/>
              <w:autoSpaceDN w:val="0"/>
              <w:spacing w:line="313" w:lineRule="exact"/>
              <w:ind w:left="222"/>
              <w:jc w:val="left"/>
              <w:rPr>
                <w:rFonts w:ascii="等线" w:hAnsi="仿宋" w:eastAsia="等线" w:cs="仿宋"/>
                <w:b/>
                <w:spacing w:val="-5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等线" w:hAnsi="仿宋" w:eastAsia="等线" w:cs="仿宋"/>
                <w:b/>
                <w:spacing w:val="-5"/>
                <w:kern w:val="0"/>
                <w:sz w:val="22"/>
                <w:szCs w:val="22"/>
                <w:lang w:eastAsia="zh-TW"/>
              </w:rPr>
              <w:t>主营</w:t>
            </w:r>
          </w:p>
          <w:p w14:paraId="09FCDCC9">
            <w:pPr>
              <w:autoSpaceDE w:val="0"/>
              <w:autoSpaceDN w:val="0"/>
              <w:spacing w:line="313" w:lineRule="exact"/>
              <w:ind w:left="222"/>
              <w:jc w:val="left"/>
              <w:rPr>
                <w:rFonts w:ascii="等线" w:hAnsi="仿宋" w:eastAsia="等线" w:cs="仿宋"/>
                <w:b/>
                <w:spacing w:val="-5"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等线" w:hAnsi="仿宋" w:eastAsia="等线" w:cs="仿宋"/>
                <w:b/>
                <w:spacing w:val="-5"/>
                <w:kern w:val="0"/>
                <w:sz w:val="22"/>
                <w:szCs w:val="22"/>
                <w:lang w:eastAsia="zh-TW"/>
              </w:rPr>
              <w:t>产品</w:t>
            </w:r>
          </w:p>
        </w:tc>
        <w:tc>
          <w:tcPr>
            <w:tcW w:w="9072" w:type="dxa"/>
            <w:gridSpan w:val="6"/>
          </w:tcPr>
          <w:p w14:paraId="00CC27FE"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zh-TW"/>
              </w:rPr>
            </w:pPr>
          </w:p>
        </w:tc>
      </w:tr>
      <w:tr w14:paraId="6D9685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065" w:type="dxa"/>
            <w:gridSpan w:val="7"/>
          </w:tcPr>
          <w:p w14:paraId="6654C1E7">
            <w:pPr>
              <w:autoSpaceDE w:val="0"/>
              <w:autoSpaceDN w:val="0"/>
              <w:spacing w:before="157"/>
              <w:ind w:left="2493" w:right="2485"/>
              <w:jc w:val="center"/>
              <w:rPr>
                <w:rFonts w:ascii="等线" w:hAnsi="仿宋" w:eastAsia="等线" w:cs="仿宋"/>
                <w:b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等线" w:hAnsi="仿宋" w:eastAsia="等线" w:cs="仿宋"/>
                <w:b/>
                <w:spacing w:val="-4"/>
                <w:kern w:val="0"/>
                <w:sz w:val="22"/>
                <w:szCs w:val="22"/>
                <w:lang w:eastAsia="zh-TW"/>
              </w:rPr>
              <w:t>参会人信息</w:t>
            </w:r>
          </w:p>
        </w:tc>
      </w:tr>
      <w:tr w14:paraId="551FA1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93" w:type="dxa"/>
          </w:tcPr>
          <w:p w14:paraId="4CD1B37C">
            <w:pPr>
              <w:autoSpaceDE w:val="0"/>
              <w:autoSpaceDN w:val="0"/>
              <w:spacing w:before="158"/>
              <w:ind w:left="107" w:right="91"/>
              <w:jc w:val="center"/>
              <w:rPr>
                <w:rFonts w:ascii="等线" w:hAnsi="仿宋" w:eastAsia="等线" w:cs="仿宋"/>
                <w:b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等线" w:hAnsi="仿宋" w:eastAsia="等线" w:cs="仿宋"/>
                <w:b/>
                <w:spacing w:val="-5"/>
                <w:kern w:val="0"/>
                <w:sz w:val="22"/>
                <w:szCs w:val="22"/>
                <w:lang w:eastAsia="zh-TW"/>
              </w:rPr>
              <w:t>姓名</w:t>
            </w:r>
          </w:p>
        </w:tc>
        <w:tc>
          <w:tcPr>
            <w:tcW w:w="1559" w:type="dxa"/>
          </w:tcPr>
          <w:p w14:paraId="3AC92714">
            <w:pPr>
              <w:autoSpaceDE w:val="0"/>
              <w:autoSpaceDN w:val="0"/>
              <w:spacing w:before="158"/>
              <w:ind w:left="486"/>
              <w:jc w:val="left"/>
              <w:rPr>
                <w:rFonts w:ascii="等线" w:hAnsi="仿宋" w:eastAsia="等线" w:cs="仿宋"/>
                <w:b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等线" w:hAnsi="仿宋" w:eastAsia="等线" w:cs="仿宋"/>
                <w:b/>
                <w:spacing w:val="-5"/>
                <w:kern w:val="0"/>
                <w:sz w:val="22"/>
                <w:szCs w:val="22"/>
                <w:lang w:eastAsia="zh-TW"/>
              </w:rPr>
              <w:t>职务</w:t>
            </w:r>
          </w:p>
        </w:tc>
        <w:tc>
          <w:tcPr>
            <w:tcW w:w="1984" w:type="dxa"/>
          </w:tcPr>
          <w:p w14:paraId="2A97D87A">
            <w:pPr>
              <w:autoSpaceDE w:val="0"/>
              <w:autoSpaceDN w:val="0"/>
              <w:spacing w:before="158"/>
              <w:ind w:left="787" w:right="753"/>
              <w:jc w:val="center"/>
              <w:rPr>
                <w:rFonts w:ascii="等线" w:hAnsi="仿宋" w:eastAsia="等线" w:cs="仿宋"/>
                <w:b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等线" w:hAnsi="仿宋" w:eastAsia="等线" w:cs="仿宋"/>
                <w:b/>
                <w:spacing w:val="-5"/>
                <w:kern w:val="0"/>
                <w:sz w:val="22"/>
                <w:szCs w:val="22"/>
                <w:lang w:eastAsia="zh-TW"/>
              </w:rPr>
              <w:t>手机</w:t>
            </w:r>
          </w:p>
        </w:tc>
        <w:tc>
          <w:tcPr>
            <w:tcW w:w="2552" w:type="dxa"/>
            <w:gridSpan w:val="2"/>
          </w:tcPr>
          <w:p w14:paraId="36992AA0">
            <w:pPr>
              <w:autoSpaceDE w:val="0"/>
              <w:autoSpaceDN w:val="0"/>
              <w:spacing w:before="2" w:line="314" w:lineRule="exact"/>
              <w:ind w:left="179" w:right="165"/>
              <w:jc w:val="center"/>
              <w:rPr>
                <w:rFonts w:ascii="等线" w:hAnsi="仿宋" w:eastAsia="等线" w:cs="仿宋"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等线" w:hAnsi="仿宋" w:eastAsia="等线" w:cs="仿宋"/>
                <w:b/>
                <w:spacing w:val="-2"/>
                <w:kern w:val="0"/>
                <w:sz w:val="22"/>
                <w:szCs w:val="22"/>
                <w:lang w:eastAsia="zh-TW"/>
              </w:rPr>
              <w:t>住宿（</w:t>
            </w:r>
            <w:r>
              <w:rPr>
                <w:rFonts w:hint="eastAsia" w:ascii="等线" w:hAnsi="仿宋" w:eastAsia="等线" w:cs="仿宋"/>
                <w:spacing w:val="-4"/>
                <w:kern w:val="0"/>
                <w:sz w:val="22"/>
                <w:szCs w:val="22"/>
                <w:lang w:eastAsia="zh-TW"/>
              </w:rPr>
              <w:t>大床</w:t>
            </w:r>
            <w:r>
              <w:rPr>
                <w:rFonts w:ascii="等线" w:hAnsi="仿宋" w:eastAsia="等线" w:cs="仿宋"/>
                <w:spacing w:val="-4"/>
                <w:kern w:val="0"/>
                <w:sz w:val="22"/>
                <w:szCs w:val="22"/>
                <w:lang w:eastAsia="zh-TW"/>
              </w:rPr>
              <w:t>/</w:t>
            </w:r>
            <w:r>
              <w:rPr>
                <w:rFonts w:hint="eastAsia" w:ascii="等线" w:hAnsi="仿宋" w:eastAsia="等线" w:cs="仿宋"/>
                <w:spacing w:val="-4"/>
                <w:kern w:val="0"/>
                <w:sz w:val="22"/>
                <w:szCs w:val="22"/>
                <w:lang w:eastAsia="zh-TW"/>
              </w:rPr>
              <w:t>双床单住</w:t>
            </w:r>
            <w:r>
              <w:rPr>
                <w:rFonts w:ascii="等线" w:hAnsi="仿宋" w:eastAsia="等线" w:cs="仿宋"/>
                <w:spacing w:val="-4"/>
                <w:kern w:val="0"/>
                <w:sz w:val="22"/>
                <w:szCs w:val="22"/>
                <w:lang w:eastAsia="zh-TW"/>
              </w:rPr>
              <w:t>/</w:t>
            </w:r>
          </w:p>
          <w:p w14:paraId="776726C9">
            <w:pPr>
              <w:autoSpaceDE w:val="0"/>
              <w:autoSpaceDN w:val="0"/>
              <w:spacing w:line="290" w:lineRule="exact"/>
              <w:ind w:left="176" w:right="165"/>
              <w:jc w:val="center"/>
              <w:rPr>
                <w:rFonts w:ascii="等线" w:hAnsi="仿宋" w:eastAsia="等线" w:cs="仿宋"/>
                <w:b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等线" w:hAnsi="仿宋" w:eastAsia="等线" w:cs="仿宋"/>
                <w:spacing w:val="-2"/>
                <w:kern w:val="0"/>
                <w:sz w:val="22"/>
                <w:szCs w:val="22"/>
                <w:lang w:eastAsia="zh-TW"/>
              </w:rPr>
              <w:t>双床合住</w:t>
            </w:r>
            <w:r>
              <w:rPr>
                <w:rFonts w:ascii="等线" w:hAnsi="仿宋" w:eastAsia="等线" w:cs="仿宋"/>
                <w:spacing w:val="-2"/>
                <w:kern w:val="0"/>
                <w:sz w:val="22"/>
                <w:szCs w:val="22"/>
                <w:lang w:eastAsia="zh-TW"/>
              </w:rPr>
              <w:t>/</w:t>
            </w:r>
            <w:r>
              <w:rPr>
                <w:rFonts w:hint="eastAsia" w:ascii="等线" w:hAnsi="仿宋" w:eastAsia="等线" w:cs="仿宋"/>
                <w:spacing w:val="-2"/>
                <w:kern w:val="0"/>
                <w:sz w:val="22"/>
                <w:szCs w:val="22"/>
                <w:lang w:eastAsia="zh-TW"/>
              </w:rPr>
              <w:t>不需要</w:t>
            </w:r>
            <w:r>
              <w:rPr>
                <w:rFonts w:hint="eastAsia" w:ascii="等线" w:hAnsi="仿宋" w:eastAsia="等线" w:cs="仿宋"/>
                <w:b/>
                <w:spacing w:val="-10"/>
                <w:kern w:val="0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843" w:type="dxa"/>
          </w:tcPr>
          <w:p w14:paraId="7D2964C0">
            <w:pPr>
              <w:autoSpaceDE w:val="0"/>
              <w:autoSpaceDN w:val="0"/>
              <w:spacing w:before="158"/>
              <w:ind w:left="316"/>
              <w:jc w:val="left"/>
              <w:rPr>
                <w:rFonts w:ascii="等线" w:hAnsi="仿宋" w:eastAsia="等线" w:cs="仿宋"/>
                <w:b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等线" w:hAnsi="仿宋" w:eastAsia="等线" w:cs="仿宋"/>
                <w:b/>
                <w:spacing w:val="-4"/>
                <w:kern w:val="0"/>
                <w:sz w:val="22"/>
                <w:szCs w:val="22"/>
                <w:lang w:eastAsia="zh-TW"/>
              </w:rPr>
              <w:t>入住</w:t>
            </w:r>
            <w:r>
              <w:rPr>
                <w:rFonts w:ascii="等线" w:hAnsi="仿宋" w:eastAsia="等线" w:cs="仿宋"/>
                <w:b/>
                <w:spacing w:val="-4"/>
                <w:kern w:val="0"/>
                <w:sz w:val="22"/>
                <w:szCs w:val="22"/>
                <w:lang w:eastAsia="zh-TW"/>
              </w:rPr>
              <w:t>/</w:t>
            </w:r>
            <w:r>
              <w:rPr>
                <w:rFonts w:hint="eastAsia" w:ascii="等线" w:hAnsi="仿宋" w:eastAsia="等线" w:cs="仿宋"/>
                <w:b/>
                <w:spacing w:val="-4"/>
                <w:kern w:val="0"/>
                <w:sz w:val="22"/>
                <w:szCs w:val="22"/>
                <w:lang w:eastAsia="zh-TW"/>
              </w:rPr>
              <w:t>离店日期</w:t>
            </w:r>
          </w:p>
        </w:tc>
        <w:tc>
          <w:tcPr>
            <w:tcW w:w="1134" w:type="dxa"/>
          </w:tcPr>
          <w:p w14:paraId="1CC3425E">
            <w:pPr>
              <w:autoSpaceDE w:val="0"/>
              <w:autoSpaceDN w:val="0"/>
              <w:spacing w:before="158"/>
              <w:ind w:left="145"/>
              <w:jc w:val="left"/>
              <w:rPr>
                <w:rFonts w:ascii="等线" w:hAnsi="仿宋" w:eastAsia="等线" w:cs="仿宋"/>
                <w:b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等线" w:hAnsi="仿宋" w:eastAsia="等线" w:cs="仿宋"/>
                <w:b/>
                <w:spacing w:val="-4"/>
                <w:kern w:val="0"/>
                <w:sz w:val="22"/>
                <w:szCs w:val="22"/>
                <w:lang w:eastAsia="zh-TW"/>
              </w:rPr>
              <w:t>是否参观</w:t>
            </w:r>
          </w:p>
        </w:tc>
      </w:tr>
      <w:tr w14:paraId="2844F6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3" w:type="dxa"/>
          </w:tcPr>
          <w:p w14:paraId="770A37F9"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zh-TW"/>
              </w:rPr>
            </w:pPr>
          </w:p>
        </w:tc>
        <w:tc>
          <w:tcPr>
            <w:tcW w:w="1559" w:type="dxa"/>
          </w:tcPr>
          <w:p w14:paraId="20DB9E87"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zh-TW"/>
              </w:rPr>
            </w:pPr>
          </w:p>
        </w:tc>
        <w:tc>
          <w:tcPr>
            <w:tcW w:w="1984" w:type="dxa"/>
          </w:tcPr>
          <w:p w14:paraId="5DEF4B72"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zh-TW"/>
              </w:rPr>
            </w:pPr>
          </w:p>
        </w:tc>
        <w:tc>
          <w:tcPr>
            <w:tcW w:w="2552" w:type="dxa"/>
            <w:gridSpan w:val="2"/>
          </w:tcPr>
          <w:p w14:paraId="0B3B621A"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zh-TW"/>
              </w:rPr>
            </w:pPr>
          </w:p>
        </w:tc>
        <w:tc>
          <w:tcPr>
            <w:tcW w:w="1843" w:type="dxa"/>
          </w:tcPr>
          <w:p w14:paraId="7CB2F4A2"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zh-TW"/>
              </w:rPr>
            </w:pPr>
          </w:p>
        </w:tc>
        <w:tc>
          <w:tcPr>
            <w:tcW w:w="1134" w:type="dxa"/>
          </w:tcPr>
          <w:p w14:paraId="5869D88D"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zh-TW"/>
              </w:rPr>
            </w:pPr>
          </w:p>
        </w:tc>
      </w:tr>
      <w:tr w14:paraId="0629B3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93" w:type="dxa"/>
          </w:tcPr>
          <w:p w14:paraId="2145DDEA"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zh-TW"/>
              </w:rPr>
            </w:pPr>
          </w:p>
        </w:tc>
        <w:tc>
          <w:tcPr>
            <w:tcW w:w="1559" w:type="dxa"/>
          </w:tcPr>
          <w:p w14:paraId="1D5DB9E4"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zh-TW"/>
              </w:rPr>
            </w:pPr>
          </w:p>
        </w:tc>
        <w:tc>
          <w:tcPr>
            <w:tcW w:w="1984" w:type="dxa"/>
          </w:tcPr>
          <w:p w14:paraId="62C4C4CA"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zh-TW"/>
              </w:rPr>
            </w:pPr>
          </w:p>
        </w:tc>
        <w:tc>
          <w:tcPr>
            <w:tcW w:w="2552" w:type="dxa"/>
            <w:gridSpan w:val="2"/>
          </w:tcPr>
          <w:p w14:paraId="5FF46E84"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zh-TW"/>
              </w:rPr>
            </w:pPr>
          </w:p>
        </w:tc>
        <w:tc>
          <w:tcPr>
            <w:tcW w:w="1843" w:type="dxa"/>
          </w:tcPr>
          <w:p w14:paraId="279C3713"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zh-TW"/>
              </w:rPr>
            </w:pPr>
          </w:p>
        </w:tc>
        <w:tc>
          <w:tcPr>
            <w:tcW w:w="1134" w:type="dxa"/>
          </w:tcPr>
          <w:p w14:paraId="454A77E7"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zh-TW"/>
              </w:rPr>
            </w:pPr>
          </w:p>
        </w:tc>
      </w:tr>
      <w:tr w14:paraId="700A6A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3" w:type="dxa"/>
          </w:tcPr>
          <w:p w14:paraId="69FF74BA"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zh-TW"/>
              </w:rPr>
            </w:pPr>
          </w:p>
        </w:tc>
        <w:tc>
          <w:tcPr>
            <w:tcW w:w="1559" w:type="dxa"/>
          </w:tcPr>
          <w:p w14:paraId="245D15F3"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zh-TW"/>
              </w:rPr>
            </w:pPr>
          </w:p>
        </w:tc>
        <w:tc>
          <w:tcPr>
            <w:tcW w:w="1984" w:type="dxa"/>
          </w:tcPr>
          <w:p w14:paraId="054671D7"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zh-TW"/>
              </w:rPr>
            </w:pPr>
          </w:p>
        </w:tc>
        <w:tc>
          <w:tcPr>
            <w:tcW w:w="2552" w:type="dxa"/>
            <w:gridSpan w:val="2"/>
          </w:tcPr>
          <w:p w14:paraId="423DAD4C"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zh-TW"/>
              </w:rPr>
            </w:pPr>
          </w:p>
        </w:tc>
        <w:tc>
          <w:tcPr>
            <w:tcW w:w="1843" w:type="dxa"/>
          </w:tcPr>
          <w:p w14:paraId="7A0C7B11"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zh-TW"/>
              </w:rPr>
            </w:pPr>
          </w:p>
        </w:tc>
        <w:tc>
          <w:tcPr>
            <w:tcW w:w="1134" w:type="dxa"/>
          </w:tcPr>
          <w:p w14:paraId="04EEC4C7"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zh-TW"/>
              </w:rPr>
            </w:pPr>
          </w:p>
        </w:tc>
      </w:tr>
      <w:tr w14:paraId="602A54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93" w:type="dxa"/>
          </w:tcPr>
          <w:p w14:paraId="7A5A4302">
            <w:pPr>
              <w:autoSpaceDE w:val="0"/>
              <w:autoSpaceDN w:val="0"/>
              <w:spacing w:before="126"/>
              <w:ind w:left="107" w:right="91"/>
              <w:jc w:val="center"/>
              <w:rPr>
                <w:rFonts w:ascii="等线" w:hAnsi="仿宋" w:eastAsia="等线" w:cs="仿宋"/>
                <w:b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等线" w:hAnsi="仿宋" w:eastAsia="等线" w:cs="仿宋"/>
                <w:b/>
                <w:spacing w:val="-4"/>
                <w:kern w:val="0"/>
                <w:sz w:val="22"/>
                <w:szCs w:val="22"/>
                <w:lang w:eastAsia="zh-TW"/>
              </w:rPr>
              <w:t>会议费</w:t>
            </w:r>
          </w:p>
        </w:tc>
        <w:tc>
          <w:tcPr>
            <w:tcW w:w="9072" w:type="dxa"/>
            <w:gridSpan w:val="6"/>
          </w:tcPr>
          <w:p w14:paraId="62B9C7C1">
            <w:pPr>
              <w:numPr>
                <w:ilvl w:val="0"/>
                <w:numId w:val="1"/>
              </w:numPr>
              <w:tabs>
                <w:tab w:val="left" w:pos="257"/>
                <w:tab w:val="left" w:pos="1410"/>
              </w:tabs>
              <w:autoSpaceDE w:val="0"/>
              <w:autoSpaceDN w:val="0"/>
              <w:spacing w:before="126"/>
              <w:ind w:hanging="150"/>
              <w:jc w:val="left"/>
              <w:rPr>
                <w:rFonts w:ascii="等线" w:hAnsi="等线" w:eastAsia="等线" w:cs="仿宋"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等线" w:hAnsi="等线" w:eastAsia="等线" w:cs="仿宋"/>
                <w:spacing w:val="-3"/>
                <w:kern w:val="0"/>
                <w:sz w:val="22"/>
                <w:szCs w:val="22"/>
                <w:lang w:eastAsia="zh-TW"/>
              </w:rPr>
              <w:t>汇</w:t>
            </w:r>
            <w:r>
              <w:rPr>
                <w:rFonts w:hint="eastAsia" w:ascii="等线" w:hAnsi="等线" w:eastAsia="等线" w:cs="仿宋"/>
                <w:spacing w:val="-10"/>
                <w:kern w:val="0"/>
                <w:sz w:val="22"/>
                <w:szCs w:val="22"/>
                <w:lang w:eastAsia="zh-TW"/>
              </w:rPr>
              <w:t>款</w:t>
            </w:r>
            <w:r>
              <w:rPr>
                <w:rFonts w:ascii="等线" w:hAnsi="等线" w:eastAsia="等线" w:cs="仿宋"/>
                <w:kern w:val="0"/>
                <w:sz w:val="22"/>
                <w:szCs w:val="22"/>
                <w:lang w:eastAsia="zh-TW"/>
              </w:rPr>
              <w:tab/>
            </w:r>
            <w:r>
              <w:rPr>
                <w:rFonts w:ascii="Wingdings 2" w:hAnsi="Wingdings 2" w:cs="仿宋"/>
                <w:spacing w:val="-2"/>
                <w:kern w:val="0"/>
                <w:sz w:val="22"/>
                <w:szCs w:val="22"/>
                <w:lang w:eastAsia="zh-TW"/>
              </w:rPr>
              <w:t></w:t>
            </w:r>
            <w:r>
              <w:rPr>
                <w:rFonts w:hint="eastAsia" w:ascii="等线" w:hAnsi="等线" w:eastAsia="等线" w:cs="仿宋"/>
                <w:spacing w:val="-2"/>
                <w:kern w:val="0"/>
                <w:sz w:val="22"/>
                <w:szCs w:val="22"/>
                <w:lang w:eastAsia="zh-TW"/>
              </w:rPr>
              <w:t>现场扫码缴费（支持微信、支付宝</w:t>
            </w:r>
            <w:r>
              <w:rPr>
                <w:rFonts w:hint="eastAsia" w:ascii="等线" w:hAnsi="等线" w:eastAsia="等线" w:cs="仿宋"/>
                <w:spacing w:val="-10"/>
                <w:kern w:val="0"/>
                <w:sz w:val="22"/>
                <w:szCs w:val="22"/>
                <w:lang w:eastAsia="zh-TW"/>
              </w:rPr>
              <w:t>）</w:t>
            </w:r>
          </w:p>
        </w:tc>
      </w:tr>
      <w:tr w14:paraId="331586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93" w:type="dxa"/>
          </w:tcPr>
          <w:p w14:paraId="7CA364E7">
            <w:pPr>
              <w:autoSpaceDE w:val="0"/>
              <w:autoSpaceDN w:val="0"/>
              <w:spacing w:line="313" w:lineRule="exact"/>
              <w:ind w:left="119"/>
              <w:jc w:val="left"/>
              <w:rPr>
                <w:rFonts w:ascii="等线" w:hAnsi="仿宋" w:eastAsia="等线" w:cs="仿宋"/>
                <w:b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等线" w:hAnsi="仿宋" w:eastAsia="等线" w:cs="仿宋"/>
                <w:b/>
                <w:spacing w:val="-4"/>
                <w:kern w:val="0"/>
                <w:sz w:val="22"/>
                <w:szCs w:val="22"/>
                <w:lang w:eastAsia="zh-TW"/>
              </w:rPr>
              <w:t>发票接</w:t>
            </w:r>
          </w:p>
          <w:p w14:paraId="08A26624">
            <w:pPr>
              <w:autoSpaceDE w:val="0"/>
              <w:autoSpaceDN w:val="0"/>
              <w:spacing w:line="290" w:lineRule="exact"/>
              <w:ind w:left="119"/>
              <w:jc w:val="left"/>
              <w:rPr>
                <w:rFonts w:ascii="等线" w:hAnsi="仿宋" w:eastAsia="等线" w:cs="仿宋"/>
                <w:b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等线" w:hAnsi="仿宋" w:eastAsia="等线" w:cs="仿宋"/>
                <w:b/>
                <w:spacing w:val="-4"/>
                <w:kern w:val="0"/>
                <w:sz w:val="22"/>
                <w:szCs w:val="22"/>
                <w:lang w:eastAsia="zh-TW"/>
              </w:rPr>
              <w:t>收邮箱</w:t>
            </w:r>
          </w:p>
        </w:tc>
        <w:tc>
          <w:tcPr>
            <w:tcW w:w="9072" w:type="dxa"/>
            <w:gridSpan w:val="6"/>
          </w:tcPr>
          <w:p w14:paraId="7EF2C6B7"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0"/>
                <w:szCs w:val="22"/>
                <w:lang w:eastAsia="zh-TW"/>
              </w:rPr>
            </w:pPr>
          </w:p>
        </w:tc>
      </w:tr>
      <w:tr w14:paraId="5F2259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0065" w:type="dxa"/>
            <w:gridSpan w:val="7"/>
            <w:tcBorders>
              <w:bottom w:val="single" w:color="000000" w:sz="4" w:space="0"/>
            </w:tcBorders>
          </w:tcPr>
          <w:p w14:paraId="5DB17E41">
            <w:pPr>
              <w:autoSpaceDE w:val="0"/>
              <w:autoSpaceDN w:val="0"/>
              <w:spacing w:before="67"/>
              <w:ind w:left="1958" w:right="2485"/>
              <w:jc w:val="center"/>
              <w:rPr>
                <w:rFonts w:ascii="等线" w:hAnsi="仿宋" w:eastAsia="等线" w:cs="仿宋"/>
                <w:b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等线" w:hAnsi="仿宋" w:eastAsia="等线" w:cs="仿宋"/>
                <w:b/>
                <w:spacing w:val="-5"/>
                <w:kern w:val="0"/>
                <w:sz w:val="22"/>
                <w:szCs w:val="22"/>
                <w:lang w:eastAsia="zh-TW"/>
              </w:rPr>
              <w:t>会议费</w:t>
            </w:r>
          </w:p>
        </w:tc>
      </w:tr>
      <w:tr w14:paraId="7CECF7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29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C34FB3">
            <w:pPr>
              <w:autoSpaceDE w:val="0"/>
              <w:autoSpaceDN w:val="0"/>
              <w:spacing w:before="45"/>
              <w:ind w:left="1968" w:right="1954"/>
              <w:rPr>
                <w:rFonts w:ascii="等线" w:hAnsi="仿宋" w:eastAsia="等线" w:cs="仿宋"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等线" w:hAnsi="仿宋" w:eastAsia="等线" w:cs="仿宋"/>
                <w:spacing w:val="-4"/>
                <w:kern w:val="0"/>
                <w:sz w:val="22"/>
                <w:szCs w:val="22"/>
                <w:lang w:eastAsia="zh-TW"/>
              </w:rPr>
              <w:t>早鸟价</w:t>
            </w:r>
          </w:p>
        </w:tc>
        <w:tc>
          <w:tcPr>
            <w:tcW w:w="4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5D864E">
            <w:pPr>
              <w:autoSpaceDE w:val="0"/>
              <w:autoSpaceDN w:val="0"/>
              <w:spacing w:before="45"/>
              <w:ind w:left="2375" w:right="1692"/>
              <w:rPr>
                <w:rFonts w:ascii="等线" w:hAnsi="仿宋" w:eastAsia="等线" w:cs="仿宋"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等线" w:hAnsi="仿宋" w:eastAsia="等线" w:cs="仿宋"/>
                <w:spacing w:val="-4"/>
                <w:kern w:val="0"/>
                <w:sz w:val="22"/>
                <w:szCs w:val="22"/>
                <w:lang w:eastAsia="zh-TW"/>
              </w:rPr>
              <w:t>现场价</w:t>
            </w:r>
          </w:p>
        </w:tc>
      </w:tr>
      <w:tr w14:paraId="71806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29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CB9EC">
            <w:pPr>
              <w:autoSpaceDE w:val="0"/>
              <w:autoSpaceDN w:val="0"/>
              <w:spacing w:before="23"/>
              <w:ind w:left="1526"/>
              <w:jc w:val="left"/>
              <w:rPr>
                <w:rFonts w:ascii="等线" w:hAnsi="仿宋" w:eastAsia="等线" w:cs="仿宋"/>
                <w:kern w:val="0"/>
                <w:sz w:val="22"/>
                <w:szCs w:val="22"/>
                <w:lang w:eastAsia="zh-TW"/>
              </w:rPr>
            </w:pPr>
            <w:r>
              <w:rPr>
                <w:rFonts w:ascii="等线" w:hAnsi="仿宋" w:eastAsia="等线" w:cs="仿宋"/>
                <w:kern w:val="0"/>
                <w:sz w:val="22"/>
                <w:szCs w:val="22"/>
                <w:lang w:eastAsia="zh-TW"/>
              </w:rPr>
              <w:t>5</w:t>
            </w:r>
            <w:r>
              <w:rPr>
                <w:rFonts w:ascii="等线" w:hAnsi="仿宋" w:eastAsia="等线" w:cs="仿宋"/>
                <w:spacing w:val="-7"/>
                <w:kern w:val="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 w:ascii="等线" w:hAnsi="仿宋" w:eastAsia="等线" w:cs="仿宋"/>
                <w:spacing w:val="-7"/>
                <w:kern w:val="0"/>
                <w:sz w:val="22"/>
                <w:szCs w:val="22"/>
                <w:lang w:eastAsia="zh-TW"/>
              </w:rPr>
              <w:t>月</w:t>
            </w:r>
            <w:r>
              <w:rPr>
                <w:rFonts w:ascii="等线" w:hAnsi="仿宋" w:eastAsia="等线" w:cs="仿宋"/>
                <w:spacing w:val="-7"/>
                <w:kern w:val="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等线" w:hAnsi="仿宋" w:eastAsia="等线" w:cs="仿宋"/>
                <w:spacing w:val="-7"/>
                <w:kern w:val="0"/>
                <w:sz w:val="22"/>
                <w:szCs w:val="22"/>
                <w:lang w:eastAsia="en-US"/>
              </w:rPr>
              <w:t>3</w:t>
            </w:r>
            <w:r>
              <w:rPr>
                <w:rFonts w:ascii="等线" w:hAnsi="仿宋" w:eastAsia="等线" w:cs="仿宋"/>
                <w:kern w:val="0"/>
                <w:sz w:val="22"/>
                <w:szCs w:val="22"/>
                <w:lang w:eastAsia="zh-TW"/>
              </w:rPr>
              <w:t>0</w:t>
            </w:r>
            <w:r>
              <w:rPr>
                <w:rFonts w:ascii="等线" w:hAnsi="仿宋" w:eastAsia="等线" w:cs="仿宋"/>
                <w:spacing w:val="-5"/>
                <w:kern w:val="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 w:ascii="等线" w:hAnsi="仿宋" w:eastAsia="等线" w:cs="仿宋"/>
                <w:spacing w:val="-5"/>
                <w:kern w:val="0"/>
                <w:sz w:val="22"/>
                <w:szCs w:val="22"/>
                <w:lang w:eastAsia="zh-TW"/>
              </w:rPr>
              <w:t>日前汇款</w:t>
            </w:r>
          </w:p>
        </w:tc>
        <w:tc>
          <w:tcPr>
            <w:tcW w:w="4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DB580C">
            <w:pPr>
              <w:autoSpaceDE w:val="0"/>
              <w:autoSpaceDN w:val="0"/>
              <w:spacing w:before="23"/>
              <w:ind w:left="799"/>
              <w:jc w:val="left"/>
              <w:rPr>
                <w:rFonts w:ascii="等线" w:hAnsi="仿宋" w:eastAsia="等线" w:cs="仿宋"/>
                <w:kern w:val="0"/>
                <w:sz w:val="22"/>
                <w:szCs w:val="22"/>
                <w:lang w:eastAsia="zh-TW"/>
              </w:rPr>
            </w:pPr>
            <w:r>
              <w:rPr>
                <w:rFonts w:ascii="等线" w:hAnsi="仿宋" w:eastAsia="等线" w:cs="仿宋"/>
                <w:kern w:val="0"/>
                <w:sz w:val="22"/>
                <w:szCs w:val="22"/>
                <w:lang w:eastAsia="zh-TW"/>
              </w:rPr>
              <w:t>5</w:t>
            </w:r>
            <w:r>
              <w:rPr>
                <w:rFonts w:ascii="等线" w:hAnsi="仿宋" w:eastAsia="等线" w:cs="仿宋"/>
                <w:spacing w:val="-7"/>
                <w:kern w:val="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 w:ascii="等线" w:hAnsi="仿宋" w:eastAsia="等线" w:cs="仿宋"/>
                <w:spacing w:val="-7"/>
                <w:kern w:val="0"/>
                <w:sz w:val="22"/>
                <w:szCs w:val="22"/>
                <w:lang w:eastAsia="zh-TW"/>
              </w:rPr>
              <w:t>月</w:t>
            </w:r>
            <w:r>
              <w:rPr>
                <w:rFonts w:ascii="等线" w:hAnsi="仿宋" w:eastAsia="等线" w:cs="仿宋"/>
                <w:spacing w:val="-7"/>
                <w:kern w:val="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等线" w:hAnsi="仿宋" w:eastAsia="等线" w:cs="仿宋"/>
                <w:spacing w:val="-7"/>
                <w:kern w:val="0"/>
                <w:sz w:val="22"/>
                <w:szCs w:val="22"/>
              </w:rPr>
              <w:t>3</w:t>
            </w:r>
            <w:r>
              <w:rPr>
                <w:rFonts w:ascii="等线" w:hAnsi="仿宋" w:eastAsia="等线" w:cs="仿宋"/>
                <w:kern w:val="0"/>
                <w:sz w:val="22"/>
                <w:szCs w:val="22"/>
                <w:lang w:eastAsia="zh-TW"/>
              </w:rPr>
              <w:t>0</w:t>
            </w:r>
            <w:r>
              <w:rPr>
                <w:rFonts w:ascii="等线" w:hAnsi="仿宋" w:eastAsia="等线" w:cs="仿宋"/>
                <w:spacing w:val="-4"/>
                <w:kern w:val="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 w:ascii="等线" w:hAnsi="仿宋" w:eastAsia="等线" w:cs="仿宋"/>
                <w:spacing w:val="-4"/>
                <w:kern w:val="0"/>
                <w:sz w:val="22"/>
                <w:szCs w:val="22"/>
                <w:lang w:eastAsia="zh-TW"/>
              </w:rPr>
              <w:t>日之后汇款及现场缴费</w:t>
            </w:r>
          </w:p>
        </w:tc>
      </w:tr>
      <w:tr w14:paraId="7DB40A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52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 w14:paraId="26D02059">
            <w:pPr>
              <w:autoSpaceDE w:val="0"/>
              <w:autoSpaceDN w:val="0"/>
              <w:spacing w:before="52"/>
              <w:ind w:left="693"/>
              <w:jc w:val="left"/>
              <w:rPr>
                <w:rFonts w:ascii="等线" w:hAnsi="仿宋" w:eastAsia="等线" w:cs="仿宋"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等线" w:hAnsi="仿宋" w:eastAsia="等线" w:cs="仿宋"/>
                <w:spacing w:val="-4"/>
                <w:kern w:val="0"/>
                <w:sz w:val="22"/>
                <w:szCs w:val="22"/>
                <w:lang w:eastAsia="zh-TW"/>
              </w:rPr>
              <w:t>会员单位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1CA7DE">
            <w:pPr>
              <w:autoSpaceDE w:val="0"/>
              <w:autoSpaceDN w:val="0"/>
              <w:spacing w:before="52"/>
              <w:ind w:left="633"/>
              <w:jc w:val="left"/>
              <w:rPr>
                <w:rFonts w:ascii="等线" w:hAnsi="仿宋" w:eastAsia="等线" w:cs="仿宋"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等线" w:hAnsi="仿宋" w:eastAsia="等线" w:cs="仿宋"/>
                <w:spacing w:val="-4"/>
                <w:kern w:val="0"/>
                <w:sz w:val="22"/>
                <w:szCs w:val="22"/>
                <w:lang w:eastAsia="zh-TW"/>
              </w:rPr>
              <w:t>非会员单位</w:t>
            </w:r>
          </w:p>
        </w:tc>
        <w:tc>
          <w:tcPr>
            <w:tcW w:w="477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7E0B56">
            <w:pPr>
              <w:autoSpaceDE w:val="0"/>
              <w:autoSpaceDN w:val="0"/>
              <w:spacing w:before="155" w:line="216" w:lineRule="auto"/>
              <w:ind w:left="1649" w:right="-9" w:hanging="1276"/>
              <w:jc w:val="left"/>
              <w:rPr>
                <w:rFonts w:ascii="等线" w:hAnsi="仿宋" w:eastAsia="等线" w:cs="仿宋"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等线" w:hAnsi="仿宋" w:eastAsia="等线" w:cs="仿宋"/>
                <w:spacing w:val="-2"/>
                <w:kern w:val="0"/>
                <w:sz w:val="22"/>
                <w:szCs w:val="22"/>
                <w:lang w:eastAsia="zh-TW"/>
              </w:rPr>
              <w:t>不再区分会员与非会员，</w:t>
            </w:r>
            <w:r>
              <w:rPr>
                <w:rFonts w:hint="eastAsia" w:ascii="等线" w:hAnsi="仿宋" w:eastAsia="等线" w:cs="仿宋"/>
                <w:kern w:val="0"/>
                <w:sz w:val="22"/>
                <w:szCs w:val="22"/>
                <w:lang w:eastAsia="zh-TW"/>
              </w:rPr>
              <w:t>均为</w:t>
            </w:r>
            <w:r>
              <w:rPr>
                <w:rFonts w:ascii="等线" w:hAnsi="仿宋" w:eastAsia="等线" w:cs="仿宋"/>
                <w:kern w:val="0"/>
                <w:sz w:val="22"/>
                <w:szCs w:val="22"/>
                <w:lang w:eastAsia="zh-TW"/>
              </w:rPr>
              <w:t xml:space="preserve"> 3000 </w:t>
            </w:r>
            <w:r>
              <w:rPr>
                <w:rFonts w:hint="eastAsia" w:ascii="等线" w:hAnsi="仿宋" w:eastAsia="等线" w:cs="仿宋"/>
                <w:kern w:val="0"/>
                <w:sz w:val="22"/>
                <w:szCs w:val="22"/>
                <w:lang w:eastAsia="zh-TW"/>
              </w:rPr>
              <w:t>元</w:t>
            </w:r>
            <w:r>
              <w:rPr>
                <w:rFonts w:ascii="等线" w:hAnsi="仿宋" w:eastAsia="等线" w:cs="仿宋"/>
                <w:kern w:val="0"/>
                <w:sz w:val="22"/>
                <w:szCs w:val="22"/>
                <w:lang w:eastAsia="zh-TW"/>
              </w:rPr>
              <w:t>/</w:t>
            </w:r>
            <w:r>
              <w:rPr>
                <w:rFonts w:hint="eastAsia" w:ascii="等线" w:hAnsi="仿宋" w:eastAsia="等线" w:cs="仿宋"/>
                <w:kern w:val="0"/>
                <w:sz w:val="22"/>
                <w:szCs w:val="22"/>
                <w:lang w:eastAsia="zh-TW"/>
              </w:rPr>
              <w:t>人</w:t>
            </w:r>
          </w:p>
        </w:tc>
      </w:tr>
      <w:tr w14:paraId="50F26E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552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 w14:paraId="3ADF6FB7">
            <w:pPr>
              <w:autoSpaceDE w:val="0"/>
              <w:autoSpaceDN w:val="0"/>
              <w:spacing w:before="61"/>
              <w:ind w:left="616"/>
              <w:jc w:val="left"/>
              <w:rPr>
                <w:rFonts w:ascii="等线" w:hAnsi="仿宋" w:eastAsia="等线" w:cs="仿宋"/>
                <w:kern w:val="0"/>
                <w:sz w:val="22"/>
                <w:szCs w:val="22"/>
                <w:lang w:eastAsia="zh-TW"/>
              </w:rPr>
            </w:pPr>
            <w:r>
              <w:rPr>
                <w:rFonts w:ascii="等线" w:hAnsi="仿宋" w:eastAsia="等线" w:cs="仿宋"/>
                <w:kern w:val="0"/>
                <w:sz w:val="22"/>
                <w:szCs w:val="22"/>
                <w:lang w:eastAsia="zh-TW"/>
              </w:rPr>
              <w:t>2500</w:t>
            </w:r>
            <w:r>
              <w:rPr>
                <w:rFonts w:ascii="等线" w:hAnsi="仿宋" w:eastAsia="等线" w:cs="仿宋"/>
                <w:spacing w:val="-6"/>
                <w:kern w:val="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 w:ascii="等线" w:hAnsi="仿宋" w:eastAsia="等线" w:cs="仿宋"/>
                <w:spacing w:val="-6"/>
                <w:kern w:val="0"/>
                <w:sz w:val="22"/>
                <w:szCs w:val="22"/>
                <w:lang w:eastAsia="zh-TW"/>
              </w:rPr>
              <w:t>元</w:t>
            </w:r>
            <w:r>
              <w:rPr>
                <w:rFonts w:ascii="等线" w:hAnsi="仿宋" w:eastAsia="等线" w:cs="仿宋"/>
                <w:spacing w:val="-6"/>
                <w:kern w:val="0"/>
                <w:sz w:val="22"/>
                <w:szCs w:val="22"/>
                <w:lang w:eastAsia="zh-TW"/>
              </w:rPr>
              <w:t>/</w:t>
            </w:r>
            <w:r>
              <w:rPr>
                <w:rFonts w:hint="eastAsia" w:ascii="等线" w:hAnsi="仿宋" w:eastAsia="等线" w:cs="仿宋"/>
                <w:spacing w:val="-6"/>
                <w:kern w:val="0"/>
                <w:sz w:val="22"/>
                <w:szCs w:val="22"/>
                <w:lang w:eastAsia="zh-TW"/>
              </w:rPr>
              <w:t>人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4BBCD">
            <w:pPr>
              <w:autoSpaceDE w:val="0"/>
              <w:autoSpaceDN w:val="0"/>
              <w:spacing w:before="61"/>
              <w:ind w:left="661"/>
              <w:jc w:val="left"/>
              <w:rPr>
                <w:rFonts w:ascii="等线" w:hAnsi="仿宋" w:eastAsia="等线" w:cs="仿宋"/>
                <w:kern w:val="0"/>
                <w:sz w:val="22"/>
                <w:szCs w:val="22"/>
                <w:lang w:eastAsia="zh-TW"/>
              </w:rPr>
            </w:pPr>
            <w:r>
              <w:rPr>
                <w:rFonts w:ascii="等线" w:hAnsi="仿宋" w:eastAsia="等线" w:cs="仿宋"/>
                <w:kern w:val="0"/>
                <w:sz w:val="22"/>
                <w:szCs w:val="22"/>
                <w:lang w:eastAsia="zh-TW"/>
              </w:rPr>
              <w:t>2900</w:t>
            </w:r>
            <w:r>
              <w:rPr>
                <w:rFonts w:ascii="等线" w:hAnsi="仿宋" w:eastAsia="等线" w:cs="仿宋"/>
                <w:spacing w:val="-6"/>
                <w:kern w:val="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 w:ascii="等线" w:hAnsi="仿宋" w:eastAsia="等线" w:cs="仿宋"/>
                <w:spacing w:val="-6"/>
                <w:kern w:val="0"/>
                <w:sz w:val="22"/>
                <w:szCs w:val="22"/>
                <w:lang w:eastAsia="zh-TW"/>
              </w:rPr>
              <w:t>元</w:t>
            </w:r>
            <w:r>
              <w:rPr>
                <w:rFonts w:ascii="等线" w:hAnsi="仿宋" w:eastAsia="等线" w:cs="仿宋"/>
                <w:spacing w:val="-6"/>
                <w:kern w:val="0"/>
                <w:sz w:val="22"/>
                <w:szCs w:val="22"/>
                <w:lang w:eastAsia="zh-TW"/>
              </w:rPr>
              <w:t>/</w:t>
            </w:r>
            <w:r>
              <w:rPr>
                <w:rFonts w:hint="eastAsia" w:ascii="等线" w:hAnsi="仿宋" w:eastAsia="等线" w:cs="仿宋"/>
                <w:spacing w:val="-6"/>
                <w:kern w:val="0"/>
                <w:sz w:val="22"/>
                <w:szCs w:val="22"/>
                <w:lang w:eastAsia="zh-TW"/>
              </w:rPr>
              <w:t>人</w:t>
            </w:r>
          </w:p>
        </w:tc>
        <w:tc>
          <w:tcPr>
            <w:tcW w:w="477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4D2C28EB"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eastAsia="zh-TW"/>
              </w:rPr>
            </w:pPr>
          </w:p>
        </w:tc>
      </w:tr>
      <w:tr w14:paraId="1B9E86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065" w:type="dxa"/>
            <w:gridSpan w:val="7"/>
            <w:tcBorders>
              <w:top w:val="single" w:color="000000" w:sz="4" w:space="0"/>
              <w:bottom w:val="single" w:color="000000" w:sz="4" w:space="0"/>
            </w:tcBorders>
          </w:tcPr>
          <w:p w14:paraId="7CE1ABA2">
            <w:pPr>
              <w:autoSpaceDE w:val="0"/>
              <w:autoSpaceDN w:val="0"/>
              <w:spacing w:before="45"/>
              <w:ind w:left="2495" w:right="1692"/>
              <w:jc w:val="center"/>
              <w:rPr>
                <w:rFonts w:ascii="等线" w:hAnsi="仿宋" w:eastAsia="等线" w:cs="仿宋"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等线" w:hAnsi="仿宋" w:eastAsia="等线" w:cs="仿宋"/>
                <w:spacing w:val="-3"/>
                <w:kern w:val="0"/>
                <w:sz w:val="22"/>
                <w:szCs w:val="22"/>
                <w:lang w:eastAsia="zh-TW"/>
              </w:rPr>
              <w:t>会议费包含会议、资料、餐费、参观等，不含住宿费。</w:t>
            </w:r>
          </w:p>
        </w:tc>
      </w:tr>
      <w:tr w14:paraId="1C1A00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</w:trPr>
        <w:tc>
          <w:tcPr>
            <w:tcW w:w="10065" w:type="dxa"/>
            <w:gridSpan w:val="7"/>
            <w:tcBorders>
              <w:top w:val="single" w:color="000000" w:sz="4" w:space="0"/>
            </w:tcBorders>
          </w:tcPr>
          <w:p w14:paraId="306FB0FC">
            <w:pPr>
              <w:autoSpaceDE w:val="0"/>
              <w:autoSpaceDN w:val="0"/>
              <w:spacing w:line="300" w:lineRule="exact"/>
              <w:ind w:left="107"/>
              <w:jc w:val="left"/>
              <w:rPr>
                <w:rFonts w:ascii="等线" w:hAnsi="仿宋" w:eastAsia="等线" w:cs="仿宋"/>
                <w:b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等线" w:hAnsi="仿宋" w:eastAsia="等线" w:cs="仿宋"/>
                <w:b/>
                <w:spacing w:val="-4"/>
                <w:kern w:val="0"/>
                <w:sz w:val="22"/>
                <w:szCs w:val="22"/>
                <w:lang w:eastAsia="zh-TW"/>
              </w:rPr>
              <w:t>汇款信息：</w:t>
            </w:r>
          </w:p>
          <w:p w14:paraId="29087831">
            <w:pPr>
              <w:autoSpaceDE w:val="0"/>
              <w:autoSpaceDN w:val="0"/>
              <w:spacing w:line="285" w:lineRule="exact"/>
              <w:ind w:left="107"/>
              <w:jc w:val="left"/>
              <w:rPr>
                <w:rFonts w:ascii="等线" w:hAnsi="仿宋" w:eastAsia="等线" w:cs="仿宋"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等线" w:hAnsi="仿宋" w:eastAsia="等线" w:cs="仿宋"/>
                <w:spacing w:val="-3"/>
                <w:kern w:val="0"/>
                <w:sz w:val="22"/>
                <w:szCs w:val="22"/>
                <w:lang w:eastAsia="zh-TW"/>
              </w:rPr>
              <w:t>开户名称：中国橡胶工业协会</w:t>
            </w:r>
          </w:p>
          <w:p w14:paraId="4BF57A95">
            <w:pPr>
              <w:autoSpaceDE w:val="0"/>
              <w:autoSpaceDN w:val="0"/>
              <w:spacing w:before="7" w:line="216" w:lineRule="auto"/>
              <w:ind w:left="107" w:right="5804"/>
              <w:jc w:val="left"/>
              <w:rPr>
                <w:rFonts w:ascii="等线" w:hAnsi="仿宋" w:eastAsia="等线" w:cs="仿宋"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等线" w:hAnsi="仿宋" w:eastAsia="等线" w:cs="仿宋"/>
                <w:spacing w:val="-2"/>
                <w:kern w:val="0"/>
                <w:sz w:val="22"/>
                <w:szCs w:val="22"/>
                <w:lang w:eastAsia="zh-TW"/>
              </w:rPr>
              <w:t>开户银行：中国工商银行北京六铺炕支行</w:t>
            </w:r>
          </w:p>
          <w:p w14:paraId="4B16A192">
            <w:pPr>
              <w:autoSpaceDE w:val="0"/>
              <w:autoSpaceDN w:val="0"/>
              <w:spacing w:before="7" w:line="216" w:lineRule="auto"/>
              <w:ind w:left="107" w:right="5804"/>
              <w:jc w:val="left"/>
              <w:rPr>
                <w:rFonts w:ascii="等线" w:hAnsi="仿宋" w:eastAsia="等线" w:cs="仿宋"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等线" w:hAnsi="仿宋" w:eastAsia="等线" w:cs="仿宋"/>
                <w:spacing w:val="-2"/>
                <w:kern w:val="0"/>
                <w:sz w:val="22"/>
                <w:szCs w:val="22"/>
                <w:lang w:eastAsia="zh-TW"/>
              </w:rPr>
              <w:t>银行账号：</w:t>
            </w:r>
            <w:r>
              <w:rPr>
                <w:rFonts w:ascii="等线" w:hAnsi="仿宋" w:eastAsia="等线" w:cs="仿宋"/>
                <w:spacing w:val="-2"/>
                <w:kern w:val="0"/>
                <w:sz w:val="22"/>
                <w:szCs w:val="22"/>
                <w:lang w:eastAsia="zh-TW"/>
              </w:rPr>
              <w:t>0200022309014402314</w:t>
            </w:r>
          </w:p>
          <w:p w14:paraId="3B412819">
            <w:pPr>
              <w:autoSpaceDE w:val="0"/>
              <w:autoSpaceDN w:val="0"/>
              <w:spacing w:line="294" w:lineRule="exact"/>
              <w:ind w:left="107"/>
              <w:jc w:val="left"/>
              <w:rPr>
                <w:rFonts w:ascii="等线" w:hAnsi="仿宋" w:eastAsia="等线" w:cs="仿宋"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等线" w:hAnsi="仿宋" w:eastAsia="等线" w:cs="仿宋"/>
                <w:b/>
                <w:spacing w:val="-2"/>
                <w:kern w:val="0"/>
                <w:sz w:val="22"/>
                <w:szCs w:val="22"/>
                <w:lang w:eastAsia="zh-TW"/>
              </w:rPr>
              <w:t>注明：</w:t>
            </w:r>
            <w:r>
              <w:rPr>
                <w:rFonts w:hint="eastAsia" w:ascii="等线" w:hAnsi="仿宋" w:eastAsia="等线" w:cs="仿宋"/>
                <w:spacing w:val="-4"/>
                <w:kern w:val="0"/>
                <w:sz w:val="22"/>
                <w:szCs w:val="22"/>
                <w:lang w:eastAsia="zh-TW"/>
              </w:rPr>
              <w:t>力车胎会议</w:t>
            </w:r>
          </w:p>
          <w:p w14:paraId="751D99A4">
            <w:pPr>
              <w:autoSpaceDE w:val="0"/>
              <w:autoSpaceDN w:val="0"/>
              <w:spacing w:before="9"/>
              <w:jc w:val="left"/>
              <w:rPr>
                <w:rFonts w:ascii="仿宋" w:hAnsi="仿宋" w:eastAsia="仿宋" w:cs="仿宋"/>
                <w:kern w:val="0"/>
                <w:sz w:val="19"/>
                <w:szCs w:val="22"/>
                <w:lang w:eastAsia="zh-TW"/>
              </w:rPr>
            </w:pPr>
          </w:p>
          <w:p w14:paraId="7D567A06">
            <w:pPr>
              <w:tabs>
                <w:tab w:val="left" w:pos="1262"/>
                <w:tab w:val="left" w:pos="3107"/>
              </w:tabs>
              <w:autoSpaceDE w:val="0"/>
              <w:autoSpaceDN w:val="0"/>
              <w:spacing w:line="300" w:lineRule="exact"/>
              <w:ind w:right="5379"/>
              <w:jc w:val="right"/>
              <w:rPr>
                <w:rFonts w:ascii="等线" w:hAnsi="仿宋" w:eastAsia="等线" w:cs="仿宋"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等线" w:hAnsi="仿宋" w:eastAsia="等线" w:cs="仿宋"/>
                <w:b/>
                <w:spacing w:val="-2"/>
                <w:kern w:val="0"/>
                <w:sz w:val="22"/>
                <w:szCs w:val="22"/>
                <w:lang w:eastAsia="zh-TW"/>
              </w:rPr>
              <w:t>联系人：</w:t>
            </w:r>
            <w:r>
              <w:rPr>
                <w:rFonts w:hint="eastAsia" w:ascii="等线" w:hAnsi="仿宋" w:eastAsia="等线" w:cs="仿宋"/>
                <w:spacing w:val="-2"/>
                <w:kern w:val="0"/>
                <w:sz w:val="22"/>
                <w:szCs w:val="22"/>
                <w:lang w:eastAsia="zh-TW"/>
              </w:rPr>
              <w:t>刘</w:t>
            </w:r>
            <w:r>
              <w:rPr>
                <w:rFonts w:ascii="等线" w:hAnsi="仿宋" w:eastAsia="等线" w:cs="仿宋"/>
                <w:spacing w:val="-2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等线" w:hAnsi="仿宋" w:eastAsia="等线" w:cs="仿宋"/>
                <w:spacing w:val="-2"/>
                <w:kern w:val="0"/>
                <w:sz w:val="22"/>
                <w:szCs w:val="22"/>
                <w:lang w:eastAsia="zh-TW"/>
              </w:rPr>
              <w:t>影</w:t>
            </w:r>
            <w:r>
              <w:rPr>
                <w:rFonts w:ascii="等线" w:hAnsi="仿宋" w:eastAsia="等线" w:cs="仿宋"/>
                <w:spacing w:val="-2"/>
                <w:kern w:val="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等线" w:hAnsi="仿宋" w:eastAsia="等线" w:cs="仿宋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等线" w:hAnsi="仿宋" w:eastAsia="等线" w:cs="仿宋"/>
                <w:spacing w:val="-2"/>
                <w:kern w:val="0"/>
                <w:sz w:val="22"/>
                <w:szCs w:val="22"/>
                <w:lang w:eastAsia="zh-TW"/>
              </w:rPr>
              <w:t>15801462612</w:t>
            </w:r>
            <w:r>
              <w:rPr>
                <w:rFonts w:ascii="等线" w:hAnsi="仿宋" w:eastAsia="等线" w:cs="仿宋"/>
                <w:spacing w:val="-2"/>
                <w:kern w:val="0"/>
                <w:sz w:val="22"/>
                <w:szCs w:val="22"/>
                <w:lang w:eastAsia="zh-TW"/>
              </w:rPr>
              <w:tab/>
            </w:r>
            <w:r>
              <w:rPr>
                <w:rFonts w:ascii="等线" w:hAnsi="仿宋" w:eastAsia="等线" w:cs="仿宋"/>
                <w:spacing w:val="-2"/>
                <w:kern w:val="0"/>
                <w:sz w:val="22"/>
                <w:szCs w:val="22"/>
                <w:lang w:eastAsia="zh-TW"/>
              </w:rPr>
              <w:t>010-84918571</w:t>
            </w:r>
          </w:p>
          <w:p w14:paraId="3FE2B1AB">
            <w:pPr>
              <w:tabs>
                <w:tab w:val="left" w:pos="422"/>
                <w:tab w:val="left" w:pos="2267"/>
              </w:tabs>
              <w:autoSpaceDE w:val="0"/>
              <w:autoSpaceDN w:val="0"/>
              <w:spacing w:line="300" w:lineRule="exact"/>
              <w:ind w:left="-139" w:leftChars="-66" w:right="4528" w:firstLine="1211" w:firstLineChars="561"/>
              <w:jc w:val="left"/>
              <w:rPr>
                <w:rFonts w:ascii="等线" w:hAnsi="仿宋" w:eastAsia="等线" w:cs="仿宋"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等线" w:hAnsi="仿宋" w:eastAsia="等线" w:cs="仿宋"/>
                <w:spacing w:val="-2"/>
                <w:kern w:val="0"/>
                <w:sz w:val="22"/>
                <w:szCs w:val="22"/>
                <w:lang w:eastAsia="zh-TW"/>
              </w:rPr>
              <w:t>彭子君</w:t>
            </w:r>
            <w:r>
              <w:rPr>
                <w:rFonts w:ascii="等线" w:hAnsi="仿宋" w:eastAsia="等线" w:cs="仿宋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等线" w:hAnsi="仿宋" w:eastAsia="等线" w:cs="仿宋"/>
                <w:spacing w:val="-2"/>
                <w:kern w:val="0"/>
                <w:sz w:val="22"/>
                <w:szCs w:val="22"/>
                <w:lang w:eastAsia="zh-TW"/>
              </w:rPr>
              <w:t xml:space="preserve"> 13682240060</w:t>
            </w:r>
            <w:r>
              <w:rPr>
                <w:rFonts w:ascii="等线" w:hAnsi="仿宋" w:eastAsia="等线" w:cs="仿宋"/>
                <w:spacing w:val="-2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等线" w:hAnsi="仿宋" w:eastAsia="等线" w:cs="仿宋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等线" w:hAnsi="仿宋" w:eastAsia="等线" w:cs="仿宋"/>
                <w:spacing w:val="-2"/>
                <w:kern w:val="0"/>
                <w:sz w:val="22"/>
                <w:szCs w:val="22"/>
                <w:lang w:eastAsia="zh-TW"/>
              </w:rPr>
              <w:t>020-31956847</w:t>
            </w:r>
          </w:p>
        </w:tc>
      </w:tr>
      <w:bookmarkEnd w:id="0"/>
      <w:bookmarkEnd w:id="2"/>
    </w:tbl>
    <w:p w14:paraId="4D710CD8"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304" w:right="1797" w:bottom="1304" w:left="1797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6E22E1"/>
    <w:multiLevelType w:val="multilevel"/>
    <w:tmpl w:val="676E22E1"/>
    <w:lvl w:ilvl="0" w:tentative="0">
      <w:start w:val="0"/>
      <w:numFmt w:val="bullet"/>
      <w:lvlText w:val=""/>
      <w:lvlJc w:val="left"/>
      <w:pPr>
        <w:ind w:left="256" w:hanging="149"/>
      </w:pPr>
      <w:rPr>
        <w:rFonts w:hint="default" w:ascii="Wingdings 2" w:hAnsi="Wingdings 2" w:eastAsia="Times New Roman"/>
        <w:b w:val="0"/>
        <w:i w:val="0"/>
        <w:spacing w:val="1"/>
        <w:w w:val="100"/>
        <w:sz w:val="19"/>
      </w:rPr>
    </w:lvl>
    <w:lvl w:ilvl="1" w:tentative="0">
      <w:start w:val="0"/>
      <w:numFmt w:val="bullet"/>
      <w:lvlText w:val="•"/>
      <w:lvlJc w:val="left"/>
      <w:pPr>
        <w:ind w:left="1145" w:hanging="14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031" w:hanging="14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917" w:hanging="14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02" w:hanging="14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688" w:hanging="14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574" w:hanging="14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459" w:hanging="14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345" w:hanging="1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6F"/>
    <w:rsid w:val="00005ABC"/>
    <w:rsid w:val="00037829"/>
    <w:rsid w:val="00040A36"/>
    <w:rsid w:val="00047C94"/>
    <w:rsid w:val="00051531"/>
    <w:rsid w:val="00051A23"/>
    <w:rsid w:val="00085029"/>
    <w:rsid w:val="000917D2"/>
    <w:rsid w:val="000A0CAE"/>
    <w:rsid w:val="000A29AE"/>
    <w:rsid w:val="000B5C18"/>
    <w:rsid w:val="000C38E9"/>
    <w:rsid w:val="000C47FD"/>
    <w:rsid w:val="000D2E1E"/>
    <w:rsid w:val="000E09A1"/>
    <w:rsid w:val="000E296A"/>
    <w:rsid w:val="000F0880"/>
    <w:rsid w:val="000F7FEF"/>
    <w:rsid w:val="001001CC"/>
    <w:rsid w:val="0010396F"/>
    <w:rsid w:val="00103E92"/>
    <w:rsid w:val="00124874"/>
    <w:rsid w:val="00161F97"/>
    <w:rsid w:val="00172ED6"/>
    <w:rsid w:val="00182566"/>
    <w:rsid w:val="001A0BA7"/>
    <w:rsid w:val="001B3BED"/>
    <w:rsid w:val="001B4205"/>
    <w:rsid w:val="001B5DA0"/>
    <w:rsid w:val="001D34C7"/>
    <w:rsid w:val="001F4798"/>
    <w:rsid w:val="001F4C10"/>
    <w:rsid w:val="001F4E74"/>
    <w:rsid w:val="00201057"/>
    <w:rsid w:val="00202B74"/>
    <w:rsid w:val="002038DE"/>
    <w:rsid w:val="00205BDF"/>
    <w:rsid w:val="002169AA"/>
    <w:rsid w:val="002174E9"/>
    <w:rsid w:val="00274E79"/>
    <w:rsid w:val="002828EC"/>
    <w:rsid w:val="002879BF"/>
    <w:rsid w:val="00294916"/>
    <w:rsid w:val="002A57AA"/>
    <w:rsid w:val="002B5A1F"/>
    <w:rsid w:val="002D029D"/>
    <w:rsid w:val="002D43BE"/>
    <w:rsid w:val="002D4453"/>
    <w:rsid w:val="002E69EB"/>
    <w:rsid w:val="00311362"/>
    <w:rsid w:val="00324149"/>
    <w:rsid w:val="003241FF"/>
    <w:rsid w:val="00331DCE"/>
    <w:rsid w:val="00354318"/>
    <w:rsid w:val="00373230"/>
    <w:rsid w:val="00385868"/>
    <w:rsid w:val="00394796"/>
    <w:rsid w:val="003A47D0"/>
    <w:rsid w:val="003C3BD7"/>
    <w:rsid w:val="003C3C90"/>
    <w:rsid w:val="003D3F43"/>
    <w:rsid w:val="003E2642"/>
    <w:rsid w:val="003E7CCF"/>
    <w:rsid w:val="004044B6"/>
    <w:rsid w:val="00406A08"/>
    <w:rsid w:val="00412577"/>
    <w:rsid w:val="00430C1F"/>
    <w:rsid w:val="00433E3D"/>
    <w:rsid w:val="00442795"/>
    <w:rsid w:val="00446827"/>
    <w:rsid w:val="00460780"/>
    <w:rsid w:val="004712EE"/>
    <w:rsid w:val="004B17C4"/>
    <w:rsid w:val="004B2518"/>
    <w:rsid w:val="004B3E3F"/>
    <w:rsid w:val="004E239C"/>
    <w:rsid w:val="004F1AD1"/>
    <w:rsid w:val="005055AF"/>
    <w:rsid w:val="00517297"/>
    <w:rsid w:val="00526D18"/>
    <w:rsid w:val="00533DF9"/>
    <w:rsid w:val="00561F02"/>
    <w:rsid w:val="00584211"/>
    <w:rsid w:val="0059154E"/>
    <w:rsid w:val="00591806"/>
    <w:rsid w:val="005976B7"/>
    <w:rsid w:val="005A6E0D"/>
    <w:rsid w:val="005C7FA8"/>
    <w:rsid w:val="005D1C5D"/>
    <w:rsid w:val="005D1D94"/>
    <w:rsid w:val="005D281B"/>
    <w:rsid w:val="005D4161"/>
    <w:rsid w:val="005D5F6F"/>
    <w:rsid w:val="005F07F8"/>
    <w:rsid w:val="005F62E4"/>
    <w:rsid w:val="0061524C"/>
    <w:rsid w:val="006252B8"/>
    <w:rsid w:val="00625CAC"/>
    <w:rsid w:val="0064044D"/>
    <w:rsid w:val="0066144E"/>
    <w:rsid w:val="00662B56"/>
    <w:rsid w:val="00673369"/>
    <w:rsid w:val="00676C8E"/>
    <w:rsid w:val="00680DE2"/>
    <w:rsid w:val="00681668"/>
    <w:rsid w:val="006849B4"/>
    <w:rsid w:val="006911A3"/>
    <w:rsid w:val="006A6705"/>
    <w:rsid w:val="006B0477"/>
    <w:rsid w:val="006C47AA"/>
    <w:rsid w:val="006D2D7D"/>
    <w:rsid w:val="006D41D3"/>
    <w:rsid w:val="006E2395"/>
    <w:rsid w:val="006F118E"/>
    <w:rsid w:val="00714B57"/>
    <w:rsid w:val="007155BF"/>
    <w:rsid w:val="007334E4"/>
    <w:rsid w:val="00744494"/>
    <w:rsid w:val="00745069"/>
    <w:rsid w:val="0075042E"/>
    <w:rsid w:val="00767174"/>
    <w:rsid w:val="00771D84"/>
    <w:rsid w:val="00772B26"/>
    <w:rsid w:val="00781F83"/>
    <w:rsid w:val="00792103"/>
    <w:rsid w:val="007B6232"/>
    <w:rsid w:val="007C6CB8"/>
    <w:rsid w:val="007D5E62"/>
    <w:rsid w:val="007D628F"/>
    <w:rsid w:val="007F381E"/>
    <w:rsid w:val="0080367E"/>
    <w:rsid w:val="0080767C"/>
    <w:rsid w:val="00827064"/>
    <w:rsid w:val="0082736F"/>
    <w:rsid w:val="00832FA8"/>
    <w:rsid w:val="008600FA"/>
    <w:rsid w:val="00867C03"/>
    <w:rsid w:val="00875DE4"/>
    <w:rsid w:val="0088574E"/>
    <w:rsid w:val="00892A5F"/>
    <w:rsid w:val="00897090"/>
    <w:rsid w:val="008B4544"/>
    <w:rsid w:val="008B7175"/>
    <w:rsid w:val="008C1EFF"/>
    <w:rsid w:val="008E2648"/>
    <w:rsid w:val="008E698B"/>
    <w:rsid w:val="008F1F71"/>
    <w:rsid w:val="00924895"/>
    <w:rsid w:val="009664A4"/>
    <w:rsid w:val="00980F2A"/>
    <w:rsid w:val="009837F4"/>
    <w:rsid w:val="00986851"/>
    <w:rsid w:val="00995CFD"/>
    <w:rsid w:val="009A21F3"/>
    <w:rsid w:val="009B39C4"/>
    <w:rsid w:val="009D5219"/>
    <w:rsid w:val="009F361D"/>
    <w:rsid w:val="00A038AA"/>
    <w:rsid w:val="00A20DF1"/>
    <w:rsid w:val="00A31F4E"/>
    <w:rsid w:val="00A52D81"/>
    <w:rsid w:val="00A53E4F"/>
    <w:rsid w:val="00A60EDD"/>
    <w:rsid w:val="00A67A34"/>
    <w:rsid w:val="00A91744"/>
    <w:rsid w:val="00A951CD"/>
    <w:rsid w:val="00A97FA2"/>
    <w:rsid w:val="00AB24D3"/>
    <w:rsid w:val="00AB75C4"/>
    <w:rsid w:val="00AB79DD"/>
    <w:rsid w:val="00AC02D3"/>
    <w:rsid w:val="00AD2E63"/>
    <w:rsid w:val="00AE1B0B"/>
    <w:rsid w:val="00AF2967"/>
    <w:rsid w:val="00B164D3"/>
    <w:rsid w:val="00B4268B"/>
    <w:rsid w:val="00B5243A"/>
    <w:rsid w:val="00B55882"/>
    <w:rsid w:val="00B817E9"/>
    <w:rsid w:val="00B95CA5"/>
    <w:rsid w:val="00BD127C"/>
    <w:rsid w:val="00BD49B4"/>
    <w:rsid w:val="00BF0657"/>
    <w:rsid w:val="00C02282"/>
    <w:rsid w:val="00C101FB"/>
    <w:rsid w:val="00C10B7B"/>
    <w:rsid w:val="00C15E44"/>
    <w:rsid w:val="00C2303F"/>
    <w:rsid w:val="00C4209C"/>
    <w:rsid w:val="00C455E5"/>
    <w:rsid w:val="00C576BF"/>
    <w:rsid w:val="00C63B6E"/>
    <w:rsid w:val="00C67245"/>
    <w:rsid w:val="00C71763"/>
    <w:rsid w:val="00C83132"/>
    <w:rsid w:val="00CA4204"/>
    <w:rsid w:val="00CE3FD8"/>
    <w:rsid w:val="00CF3E13"/>
    <w:rsid w:val="00D03B94"/>
    <w:rsid w:val="00D06DF6"/>
    <w:rsid w:val="00D16F21"/>
    <w:rsid w:val="00D34D22"/>
    <w:rsid w:val="00D36CA3"/>
    <w:rsid w:val="00D418CE"/>
    <w:rsid w:val="00D46FDD"/>
    <w:rsid w:val="00D60895"/>
    <w:rsid w:val="00D64657"/>
    <w:rsid w:val="00D64845"/>
    <w:rsid w:val="00D90B1D"/>
    <w:rsid w:val="00D95DE1"/>
    <w:rsid w:val="00DB57C0"/>
    <w:rsid w:val="00DB6CE9"/>
    <w:rsid w:val="00DC0B8F"/>
    <w:rsid w:val="00DC5BB6"/>
    <w:rsid w:val="00E02C9D"/>
    <w:rsid w:val="00E228B2"/>
    <w:rsid w:val="00E230D6"/>
    <w:rsid w:val="00E23B71"/>
    <w:rsid w:val="00E250CA"/>
    <w:rsid w:val="00E606CA"/>
    <w:rsid w:val="00E81C93"/>
    <w:rsid w:val="00E81D40"/>
    <w:rsid w:val="00E82FEF"/>
    <w:rsid w:val="00E83905"/>
    <w:rsid w:val="00E86D32"/>
    <w:rsid w:val="00E92AE0"/>
    <w:rsid w:val="00E97528"/>
    <w:rsid w:val="00EA53AE"/>
    <w:rsid w:val="00EA6EA8"/>
    <w:rsid w:val="00EB0D68"/>
    <w:rsid w:val="00ED6181"/>
    <w:rsid w:val="00EE0B3D"/>
    <w:rsid w:val="00EE35FC"/>
    <w:rsid w:val="00EE6DD2"/>
    <w:rsid w:val="00F06C55"/>
    <w:rsid w:val="00F30C21"/>
    <w:rsid w:val="00F46AE3"/>
    <w:rsid w:val="00F76875"/>
    <w:rsid w:val="00FA0E72"/>
    <w:rsid w:val="00FA402B"/>
    <w:rsid w:val="00FC2933"/>
    <w:rsid w:val="00FD1FF3"/>
    <w:rsid w:val="00FE77AB"/>
    <w:rsid w:val="014D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iPriority w:val="99"/>
    <w:pPr>
      <w:spacing w:after="120"/>
    </w:pPr>
  </w:style>
  <w:style w:type="paragraph" w:styleId="3">
    <w:name w:val="Date"/>
    <w:basedOn w:val="1"/>
    <w:next w:val="1"/>
    <w:link w:val="13"/>
    <w:semiHidden/>
    <w:uiPriority w:val="99"/>
    <w:pPr>
      <w:ind w:left="100" w:leftChars="2500"/>
    </w:p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5">
    <w:name w:val="header"/>
    <w:basedOn w:val="1"/>
    <w:link w:val="10"/>
    <w:uiPriority w:val="99"/>
    <w:pP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paragraph" w:styleId="6">
    <w:name w:val="Title"/>
    <w:basedOn w:val="1"/>
    <w:next w:val="1"/>
    <w:link w:val="17"/>
    <w:qFormat/>
    <w:uiPriority w:val="99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table" w:styleId="8">
    <w:name w:val="Table Grid"/>
    <w:basedOn w:val="7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er Char"/>
    <w:basedOn w:val="9"/>
    <w:link w:val="5"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9"/>
    <w:link w:val="4"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Date Char"/>
    <w:basedOn w:val="9"/>
    <w:link w:val="3"/>
    <w:semiHidden/>
    <w:locked/>
    <w:uiPriority w:val="99"/>
    <w:rPr>
      <w:rFonts w:ascii="Calibri" w:hAnsi="Calibri" w:eastAsia="宋体" w:cs="Times New Roman"/>
      <w:sz w:val="24"/>
      <w:szCs w:val="24"/>
    </w:rPr>
  </w:style>
  <w:style w:type="paragraph" w:customStyle="1" w:styleId="14">
    <w:name w:val="be358f00-9758-446e-aec5-cde8345aeef3"/>
    <w:basedOn w:val="2"/>
    <w:link w:val="15"/>
    <w:uiPriority w:val="99"/>
    <w:pPr>
      <w:adjustRightInd w:val="0"/>
      <w:spacing w:after="0" w:line="288" w:lineRule="auto"/>
      <w:ind w:firstLine="440"/>
      <w:jc w:val="left"/>
    </w:pPr>
    <w:rPr>
      <w:rFonts w:ascii="微软雅黑" w:hAnsi="微软雅黑" w:eastAsia="微软雅黑"/>
      <w:color w:val="000000"/>
      <w:sz w:val="22"/>
      <w:szCs w:val="28"/>
    </w:rPr>
  </w:style>
  <w:style w:type="character" w:customStyle="1" w:styleId="15">
    <w:name w:val="be358f00-9758-446e-aec5-cde8345aeef3 字符"/>
    <w:basedOn w:val="9"/>
    <w:link w:val="14"/>
    <w:locked/>
    <w:uiPriority w:val="99"/>
    <w:rPr>
      <w:rFonts w:ascii="微软雅黑" w:hAnsi="微软雅黑" w:eastAsia="微软雅黑" w:cs="Times New Roman"/>
      <w:color w:val="000000"/>
      <w:sz w:val="28"/>
      <w:szCs w:val="28"/>
    </w:rPr>
  </w:style>
  <w:style w:type="character" w:customStyle="1" w:styleId="16">
    <w:name w:val="Body Text Char"/>
    <w:basedOn w:val="9"/>
    <w:link w:val="2"/>
    <w:semiHidden/>
    <w:locked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17">
    <w:name w:val="Title Char"/>
    <w:basedOn w:val="9"/>
    <w:link w:val="6"/>
    <w:locked/>
    <w:uiPriority w:val="99"/>
    <w:rPr>
      <w:rFonts w:ascii="等线 Light" w:hAnsi="等线 Light" w:eastAsia="等线 Light" w:cs="Times New Roman"/>
      <w:b/>
      <w:bCs/>
      <w:sz w:val="32"/>
      <w:szCs w:val="32"/>
    </w:rPr>
  </w:style>
  <w:style w:type="table" w:customStyle="1" w:styleId="18">
    <w:name w:val="Table Normal1"/>
    <w:semiHidden/>
    <w:uiPriority w:val="99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Paragraph"/>
    <w:basedOn w:val="1"/>
    <w:uiPriority w:val="99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2152</Words>
  <Characters>2507</Characters>
  <Lines>0</Lines>
  <Paragraphs>0</Paragraphs>
  <TotalTime>346</TotalTime>
  <ScaleCrop>false</ScaleCrop>
  <LinksUpToDate>false</LinksUpToDate>
  <CharactersWithSpaces>2756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2025-05-08T13:12:00Z</dcterms:created>
  <dc:creator>ying liu</dc:creator>
  <cp:lastModifiedBy>开心就好</cp:lastModifiedBy>
  <cp:lastPrinted>2024-10-16T23:27:00Z</cp:lastPrinted>
  <dcterms:modified xsi:type="dcterms:W3CDTF">2025-05-29T07:10:51Z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eyJoZGlkIjoiYjkwYTc2MTc1MjNkOTA5YTNhYWU5YjJiMjZkYTZiNmQiLCJ1c2VySWQiOiI2MjUwNjIwODIifQ==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DA71CD6B0E8A435FA74D25B229BE33A4_13</vt:lpwstr>
  </property>
</Properties>
</file>