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54" w:rsidRDefault="004D0D54" w:rsidP="00ED6181">
      <w:pPr>
        <w:rPr>
          <w:rFonts w:ascii="仿宋" w:eastAsia="仿宋" w:hAnsi="仿宋"/>
          <w:sz w:val="28"/>
          <w:szCs w:val="28"/>
        </w:rPr>
      </w:pPr>
      <w:bookmarkStart w:id="0" w:name="_Hlk173762078"/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4D0D54" w:rsidRPr="00C63B6E" w:rsidRDefault="004D0D54" w:rsidP="00ED6181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0"/>
          <w:szCs w:val="30"/>
        </w:rPr>
        <w:t xml:space="preserve">            </w:t>
      </w:r>
      <w:r w:rsidRPr="00C63B6E">
        <w:rPr>
          <w:rFonts w:ascii="仿宋" w:eastAsia="仿宋" w:hAnsi="仿宋"/>
          <w:b/>
          <w:bCs/>
          <w:sz w:val="32"/>
          <w:szCs w:val="32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</w:rPr>
        <w:t xml:space="preserve">      1.</w:t>
      </w:r>
      <w:r>
        <w:rPr>
          <w:rFonts w:ascii="仿宋" w:eastAsia="仿宋" w:hAnsi="仿宋" w:hint="eastAsia"/>
          <w:b/>
          <w:bCs/>
          <w:sz w:val="32"/>
          <w:szCs w:val="32"/>
        </w:rPr>
        <w:t>商务合作项目</w:t>
      </w:r>
    </w:p>
    <w:p w:rsidR="004D0D54" w:rsidRDefault="004D0D54" w:rsidP="00294916">
      <w:pPr>
        <w:ind w:firstLineChars="400" w:firstLine="31680"/>
        <w:rPr>
          <w:rFonts w:ascii="仿宋" w:eastAsia="仿宋" w:hAnsi="仿宋"/>
          <w:sz w:val="28"/>
          <w:szCs w:val="28"/>
        </w:rPr>
      </w:pPr>
      <w:r w:rsidRPr="00ED6181">
        <w:rPr>
          <w:rFonts w:ascii="仿宋" w:eastAsia="仿宋" w:hAnsi="仿宋" w:hint="eastAsia"/>
          <w:sz w:val="28"/>
          <w:szCs w:val="28"/>
        </w:rPr>
        <w:t>首届全国摩托车自行车轮胎产业创新发展论坛</w:t>
      </w:r>
    </w:p>
    <w:p w:rsidR="004D0D54" w:rsidRPr="00C63B6E" w:rsidRDefault="004D0D54" w:rsidP="00294916">
      <w:pPr>
        <w:ind w:firstLineChars="9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Pr="00CA4204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10</w:t>
      </w:r>
      <w:r w:rsidRPr="00CA4204">
        <w:rPr>
          <w:rFonts w:ascii="仿宋" w:eastAsia="仿宋" w:hAnsi="仿宋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12</w:t>
      </w:r>
      <w:r w:rsidRPr="00CA4204">
        <w:rPr>
          <w:rFonts w:ascii="仿宋" w:eastAsia="仿宋" w:hAnsi="仿宋" w:hint="eastAsia"/>
          <w:sz w:val="28"/>
          <w:szCs w:val="28"/>
        </w:rPr>
        <w:t>日</w:t>
      </w:r>
      <w:r w:rsidRPr="00CA4204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杭州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4"/>
        <w:gridCol w:w="4435"/>
      </w:tblGrid>
      <w:tr w:rsidR="004D0D54" w:rsidTr="00AB24D3">
        <w:tc>
          <w:tcPr>
            <w:tcW w:w="1984" w:type="dxa"/>
          </w:tcPr>
          <w:p w:rsidR="004D0D54" w:rsidRPr="00AB24D3" w:rsidRDefault="004D0D54" w:rsidP="00AB24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4D3">
              <w:rPr>
                <w:rFonts w:ascii="仿宋" w:eastAsia="仿宋" w:hAnsi="仿宋" w:hint="eastAsia"/>
                <w:sz w:val="28"/>
                <w:szCs w:val="28"/>
              </w:rPr>
              <w:t>编号</w:t>
            </w:r>
          </w:p>
        </w:tc>
        <w:tc>
          <w:tcPr>
            <w:tcW w:w="4435" w:type="dxa"/>
          </w:tcPr>
          <w:p w:rsidR="004D0D54" w:rsidRPr="00AB24D3" w:rsidRDefault="004D0D54" w:rsidP="00AB24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4D3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</w:tc>
      </w:tr>
      <w:tr w:rsidR="004D0D54" w:rsidTr="00AB24D3">
        <w:tc>
          <w:tcPr>
            <w:tcW w:w="1984" w:type="dxa"/>
          </w:tcPr>
          <w:p w:rsidR="004D0D54" w:rsidRPr="00AB24D3" w:rsidRDefault="004D0D54" w:rsidP="00AB24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4D3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4435" w:type="dxa"/>
          </w:tcPr>
          <w:p w:rsidR="004D0D54" w:rsidRPr="00AB24D3" w:rsidRDefault="004D0D54" w:rsidP="00AB24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4D3">
              <w:rPr>
                <w:rFonts w:ascii="仿宋" w:eastAsia="仿宋" w:hAnsi="仿宋" w:hint="eastAsia"/>
                <w:sz w:val="28"/>
                <w:szCs w:val="28"/>
              </w:rPr>
              <w:t>大会支持单位</w:t>
            </w:r>
          </w:p>
        </w:tc>
      </w:tr>
      <w:tr w:rsidR="004D0D54" w:rsidTr="00AB24D3">
        <w:tc>
          <w:tcPr>
            <w:tcW w:w="1984" w:type="dxa"/>
          </w:tcPr>
          <w:p w:rsidR="004D0D54" w:rsidRPr="00AB24D3" w:rsidRDefault="004D0D54" w:rsidP="00AB24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4D3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4435" w:type="dxa"/>
          </w:tcPr>
          <w:p w:rsidR="004D0D54" w:rsidRPr="00AB24D3" w:rsidRDefault="004D0D54" w:rsidP="00AB24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4D3">
              <w:rPr>
                <w:rFonts w:ascii="仿宋" w:eastAsia="仿宋" w:hAnsi="仿宋" w:hint="eastAsia"/>
                <w:sz w:val="28"/>
                <w:szCs w:val="28"/>
              </w:rPr>
              <w:t>现场展示背板及桌椅</w:t>
            </w:r>
          </w:p>
        </w:tc>
      </w:tr>
      <w:tr w:rsidR="004D0D54" w:rsidTr="00AB24D3">
        <w:tc>
          <w:tcPr>
            <w:tcW w:w="1984" w:type="dxa"/>
          </w:tcPr>
          <w:p w:rsidR="004D0D54" w:rsidRPr="00AB24D3" w:rsidRDefault="004D0D54" w:rsidP="00AB24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4D3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4435" w:type="dxa"/>
          </w:tcPr>
          <w:p w:rsidR="004D0D54" w:rsidRPr="00AB24D3" w:rsidRDefault="004D0D54" w:rsidP="00AB24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4D3">
              <w:rPr>
                <w:rFonts w:ascii="仿宋" w:eastAsia="仿宋" w:hAnsi="仿宋" w:hint="eastAsia"/>
                <w:sz w:val="28"/>
                <w:szCs w:val="28"/>
              </w:rPr>
              <w:t>现场发言报告</w:t>
            </w:r>
          </w:p>
        </w:tc>
      </w:tr>
      <w:tr w:rsidR="004D0D54" w:rsidTr="00AB24D3">
        <w:tc>
          <w:tcPr>
            <w:tcW w:w="1984" w:type="dxa"/>
          </w:tcPr>
          <w:p w:rsidR="004D0D54" w:rsidRPr="00AB24D3" w:rsidRDefault="004D0D54" w:rsidP="00AB24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4D3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4435" w:type="dxa"/>
          </w:tcPr>
          <w:p w:rsidR="004D0D54" w:rsidRPr="00AB24D3" w:rsidRDefault="004D0D54" w:rsidP="00AB24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4D3">
              <w:rPr>
                <w:rFonts w:ascii="仿宋" w:eastAsia="仿宋" w:hAnsi="仿宋" w:hint="eastAsia"/>
                <w:sz w:val="28"/>
                <w:szCs w:val="28"/>
              </w:rPr>
              <w:t>大会环保资料袋</w:t>
            </w:r>
          </w:p>
        </w:tc>
      </w:tr>
      <w:tr w:rsidR="004D0D54" w:rsidTr="00AB24D3">
        <w:tc>
          <w:tcPr>
            <w:tcW w:w="1984" w:type="dxa"/>
          </w:tcPr>
          <w:p w:rsidR="004D0D54" w:rsidRPr="00AB24D3" w:rsidRDefault="004D0D54" w:rsidP="00AB24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4D3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4435" w:type="dxa"/>
          </w:tcPr>
          <w:p w:rsidR="004D0D54" w:rsidRPr="00AB24D3" w:rsidRDefault="004D0D54" w:rsidP="00AB24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4D3">
              <w:rPr>
                <w:rFonts w:ascii="仿宋" w:eastAsia="仿宋" w:hAnsi="仿宋" w:hint="eastAsia"/>
                <w:sz w:val="28"/>
                <w:szCs w:val="28"/>
              </w:rPr>
              <w:t>大会代表证</w:t>
            </w:r>
          </w:p>
        </w:tc>
      </w:tr>
      <w:tr w:rsidR="004D0D54" w:rsidTr="00AB24D3">
        <w:tc>
          <w:tcPr>
            <w:tcW w:w="1984" w:type="dxa"/>
          </w:tcPr>
          <w:p w:rsidR="004D0D54" w:rsidRPr="00AB24D3" w:rsidRDefault="004D0D54" w:rsidP="00AB24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4D3"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4435" w:type="dxa"/>
          </w:tcPr>
          <w:p w:rsidR="004D0D54" w:rsidRPr="00AB24D3" w:rsidRDefault="004D0D54" w:rsidP="00AB24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4D3">
              <w:rPr>
                <w:rFonts w:ascii="仿宋" w:eastAsia="仿宋" w:hAnsi="仿宋" w:hint="eastAsia"/>
                <w:sz w:val="28"/>
                <w:szCs w:val="28"/>
              </w:rPr>
              <w:t>企业宣传册发放</w:t>
            </w:r>
          </w:p>
        </w:tc>
      </w:tr>
      <w:tr w:rsidR="004D0D54" w:rsidTr="00AB24D3">
        <w:tc>
          <w:tcPr>
            <w:tcW w:w="1984" w:type="dxa"/>
          </w:tcPr>
          <w:p w:rsidR="004D0D54" w:rsidRPr="00AB24D3" w:rsidRDefault="004D0D54" w:rsidP="00AB24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4D3">
              <w:rPr>
                <w:rFonts w:ascii="仿宋" w:eastAsia="仿宋" w:hAnsi="仿宋"/>
                <w:sz w:val="28"/>
                <w:szCs w:val="28"/>
              </w:rPr>
              <w:t>7</w:t>
            </w:r>
          </w:p>
        </w:tc>
        <w:tc>
          <w:tcPr>
            <w:tcW w:w="4435" w:type="dxa"/>
          </w:tcPr>
          <w:p w:rsidR="004D0D54" w:rsidRPr="00AB24D3" w:rsidRDefault="004D0D54" w:rsidP="00AB24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4D3">
              <w:rPr>
                <w:rFonts w:ascii="仿宋" w:eastAsia="仿宋" w:hAnsi="仿宋" w:hint="eastAsia"/>
                <w:sz w:val="28"/>
                <w:szCs w:val="28"/>
              </w:rPr>
              <w:t>大会会刊封面</w:t>
            </w:r>
          </w:p>
        </w:tc>
      </w:tr>
      <w:tr w:rsidR="004D0D54" w:rsidTr="00AB24D3">
        <w:tc>
          <w:tcPr>
            <w:tcW w:w="1984" w:type="dxa"/>
          </w:tcPr>
          <w:p w:rsidR="004D0D54" w:rsidRPr="00AB24D3" w:rsidRDefault="004D0D54" w:rsidP="00AB24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4D3"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4435" w:type="dxa"/>
          </w:tcPr>
          <w:p w:rsidR="004D0D54" w:rsidRPr="00AB24D3" w:rsidRDefault="004D0D54" w:rsidP="00AB24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4D3">
              <w:rPr>
                <w:rFonts w:ascii="仿宋" w:eastAsia="仿宋" w:hAnsi="仿宋" w:hint="eastAsia"/>
                <w:sz w:val="28"/>
                <w:szCs w:val="28"/>
              </w:rPr>
              <w:t>大会会刊封底</w:t>
            </w:r>
          </w:p>
        </w:tc>
      </w:tr>
      <w:tr w:rsidR="004D0D54" w:rsidTr="00AB24D3">
        <w:tc>
          <w:tcPr>
            <w:tcW w:w="1984" w:type="dxa"/>
          </w:tcPr>
          <w:p w:rsidR="004D0D54" w:rsidRPr="00AB24D3" w:rsidRDefault="004D0D54" w:rsidP="00AB24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4D3">
              <w:rPr>
                <w:rFonts w:ascii="仿宋" w:eastAsia="仿宋" w:hAnsi="仿宋"/>
                <w:sz w:val="28"/>
                <w:szCs w:val="28"/>
              </w:rPr>
              <w:t>9</w:t>
            </w:r>
          </w:p>
        </w:tc>
        <w:tc>
          <w:tcPr>
            <w:tcW w:w="4435" w:type="dxa"/>
          </w:tcPr>
          <w:p w:rsidR="004D0D54" w:rsidRPr="00AB24D3" w:rsidRDefault="004D0D54" w:rsidP="00AB24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4D3">
              <w:rPr>
                <w:rFonts w:ascii="仿宋" w:eastAsia="仿宋" w:hAnsi="仿宋" w:hint="eastAsia"/>
                <w:sz w:val="28"/>
                <w:szCs w:val="28"/>
              </w:rPr>
              <w:t>大会会刊彩插</w:t>
            </w:r>
          </w:p>
        </w:tc>
      </w:tr>
      <w:tr w:rsidR="004D0D54" w:rsidTr="00AB24D3">
        <w:tc>
          <w:tcPr>
            <w:tcW w:w="1984" w:type="dxa"/>
          </w:tcPr>
          <w:p w:rsidR="004D0D54" w:rsidRPr="00AB24D3" w:rsidRDefault="004D0D54" w:rsidP="00AB24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4D3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4435" w:type="dxa"/>
          </w:tcPr>
          <w:p w:rsidR="004D0D54" w:rsidRPr="00AB24D3" w:rsidRDefault="004D0D54" w:rsidP="00AB24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4D3">
              <w:rPr>
                <w:rFonts w:ascii="仿宋" w:eastAsia="仿宋" w:hAnsi="仿宋" w:hint="eastAsia"/>
                <w:sz w:val="28"/>
                <w:szCs w:val="28"/>
              </w:rPr>
              <w:t>微信公众号广告</w:t>
            </w:r>
          </w:p>
        </w:tc>
      </w:tr>
      <w:tr w:rsidR="004D0D54" w:rsidTr="00AB24D3">
        <w:tc>
          <w:tcPr>
            <w:tcW w:w="1984" w:type="dxa"/>
          </w:tcPr>
          <w:p w:rsidR="004D0D54" w:rsidRPr="00AB24D3" w:rsidRDefault="004D0D54" w:rsidP="00AB24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4D3">
              <w:rPr>
                <w:rFonts w:ascii="仿宋" w:eastAsia="仿宋" w:hAnsi="仿宋"/>
                <w:sz w:val="28"/>
                <w:szCs w:val="28"/>
              </w:rPr>
              <w:t>11</w:t>
            </w:r>
          </w:p>
        </w:tc>
        <w:tc>
          <w:tcPr>
            <w:tcW w:w="4435" w:type="dxa"/>
          </w:tcPr>
          <w:p w:rsidR="004D0D54" w:rsidRPr="00AB24D3" w:rsidRDefault="004D0D54" w:rsidP="00AB24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4D3">
              <w:rPr>
                <w:rFonts w:ascii="仿宋" w:eastAsia="仿宋" w:hAnsi="仿宋" w:hint="eastAsia"/>
                <w:sz w:val="28"/>
                <w:szCs w:val="28"/>
              </w:rPr>
              <w:t>电子版会议通讯录广告</w:t>
            </w:r>
          </w:p>
        </w:tc>
      </w:tr>
      <w:tr w:rsidR="004D0D54" w:rsidTr="00AB24D3">
        <w:tc>
          <w:tcPr>
            <w:tcW w:w="1984" w:type="dxa"/>
          </w:tcPr>
          <w:p w:rsidR="004D0D54" w:rsidRPr="00AB24D3" w:rsidRDefault="004D0D54" w:rsidP="00AB24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4D3">
              <w:rPr>
                <w:rFonts w:ascii="仿宋" w:eastAsia="仿宋" w:hAnsi="仿宋"/>
                <w:sz w:val="28"/>
                <w:szCs w:val="28"/>
              </w:rPr>
              <w:t>12</w:t>
            </w:r>
          </w:p>
        </w:tc>
        <w:tc>
          <w:tcPr>
            <w:tcW w:w="4435" w:type="dxa"/>
          </w:tcPr>
          <w:p w:rsidR="004D0D54" w:rsidRPr="00AB24D3" w:rsidRDefault="004D0D54" w:rsidP="00AB24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4D3">
              <w:rPr>
                <w:rFonts w:ascii="仿宋" w:eastAsia="仿宋" w:hAnsi="仿宋" w:hint="eastAsia"/>
                <w:sz w:val="28"/>
                <w:szCs w:val="28"/>
              </w:rPr>
              <w:t>会议礼品赞助</w:t>
            </w:r>
          </w:p>
        </w:tc>
      </w:tr>
    </w:tbl>
    <w:p w:rsidR="004D0D54" w:rsidRDefault="004D0D54" w:rsidP="00ED6181">
      <w:pPr>
        <w:spacing w:line="500" w:lineRule="exact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联系人：陈志海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5D1D94">
        <w:rPr>
          <w:rFonts w:ascii="仿宋" w:eastAsia="仿宋" w:hAnsi="仿宋"/>
          <w:sz w:val="28"/>
          <w:szCs w:val="28"/>
        </w:rPr>
        <w:t>13922289984</w:t>
      </w:r>
      <w:r>
        <w:rPr>
          <w:rFonts w:eastAsia="仿宋" w:cs="Calibri"/>
          <w:sz w:val="28"/>
          <w:szCs w:val="28"/>
        </w:rPr>
        <w:t xml:space="preserve">  </w:t>
      </w:r>
      <w:r w:rsidRPr="005D1D94">
        <w:rPr>
          <w:rFonts w:ascii="仿宋" w:eastAsia="仿宋" w:hAnsi="仿宋"/>
          <w:sz w:val="28"/>
          <w:szCs w:val="28"/>
        </w:rPr>
        <w:t>020-31956847</w:t>
      </w:r>
    </w:p>
    <w:p w:rsidR="004D0D54" w:rsidRDefault="004D0D54" w:rsidP="00ED6181">
      <w:pPr>
        <w:spacing w:line="500" w:lineRule="exact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8"/>
          <w:szCs w:val="28"/>
        </w:rPr>
        <w:t>刘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影</w:t>
      </w:r>
      <w:r>
        <w:rPr>
          <w:rFonts w:ascii="仿宋" w:eastAsia="仿宋" w:hAnsi="仿宋"/>
          <w:sz w:val="28"/>
          <w:szCs w:val="28"/>
        </w:rPr>
        <w:t xml:space="preserve"> 15801462612  010-84918571</w:t>
      </w:r>
    </w:p>
    <w:p w:rsidR="004D0D54" w:rsidRPr="00C63B6E" w:rsidRDefault="004D0D54" w:rsidP="00ED6181">
      <w:pPr>
        <w:rPr>
          <w:rFonts w:ascii="仿宋" w:eastAsia="仿宋" w:hAnsi="仿宋"/>
          <w:sz w:val="28"/>
          <w:szCs w:val="28"/>
        </w:rPr>
      </w:pPr>
    </w:p>
    <w:p w:rsidR="004D0D54" w:rsidRPr="00C63B6E" w:rsidRDefault="004D0D54" w:rsidP="00ED6181">
      <w:pPr>
        <w:rPr>
          <w:rFonts w:ascii="仿宋" w:eastAsia="仿宋" w:hAnsi="仿宋"/>
          <w:sz w:val="28"/>
          <w:szCs w:val="28"/>
        </w:rPr>
      </w:pPr>
    </w:p>
    <w:bookmarkEnd w:id="0"/>
    <w:p w:rsidR="004D0D54" w:rsidRPr="00C63B6E" w:rsidRDefault="004D0D54" w:rsidP="002F6DB2">
      <w:pPr>
        <w:widowControl/>
        <w:jc w:val="left"/>
      </w:pPr>
    </w:p>
    <w:sectPr w:rsidR="004D0D54" w:rsidRPr="00C63B6E" w:rsidSect="005976B7">
      <w:pgSz w:w="11906" w:h="16838" w:code="9"/>
      <w:pgMar w:top="1440" w:right="1797" w:bottom="1440" w:left="1797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D54" w:rsidRDefault="004D0D54" w:rsidP="00E83905">
      <w:r>
        <w:separator/>
      </w:r>
    </w:p>
  </w:endnote>
  <w:endnote w:type="continuationSeparator" w:id="0">
    <w:p w:rsidR="004D0D54" w:rsidRDefault="004D0D54" w:rsidP="00E83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D54" w:rsidRDefault="004D0D54" w:rsidP="00E83905">
      <w:r>
        <w:separator/>
      </w:r>
    </w:p>
  </w:footnote>
  <w:footnote w:type="continuationSeparator" w:id="0">
    <w:p w:rsidR="004D0D54" w:rsidRDefault="004D0D54" w:rsidP="00E839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12FE5"/>
    <w:multiLevelType w:val="hybridMultilevel"/>
    <w:tmpl w:val="282A5AB6"/>
    <w:lvl w:ilvl="0" w:tplc="D3341F2A">
      <w:start w:val="2"/>
      <w:numFmt w:val="japaneseCounting"/>
      <w:lvlText w:val="%1、"/>
      <w:lvlJc w:val="left"/>
      <w:pPr>
        <w:ind w:left="270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  <w:rPr>
        <w:rFonts w:cs="Times New Roman"/>
      </w:rPr>
    </w:lvl>
  </w:abstractNum>
  <w:abstractNum w:abstractNumId="1">
    <w:nsid w:val="29072381"/>
    <w:multiLevelType w:val="hybridMultilevel"/>
    <w:tmpl w:val="4DBEEB86"/>
    <w:lvl w:ilvl="0" w:tplc="343075B6">
      <w:start w:val="2"/>
      <w:numFmt w:val="japaneseCounting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7" w:hanging="44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7" w:hanging="44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7" w:hanging="44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  <w:rPr>
        <w:rFonts w:cs="Times New Roman"/>
      </w:rPr>
    </w:lvl>
  </w:abstractNum>
  <w:abstractNum w:abstractNumId="2">
    <w:nsid w:val="2EB22630"/>
    <w:multiLevelType w:val="hybridMultilevel"/>
    <w:tmpl w:val="EC3C409C"/>
    <w:lvl w:ilvl="0" w:tplc="F3640BA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  <w:rPr>
        <w:rFonts w:cs="Times New Roman"/>
      </w:rPr>
    </w:lvl>
  </w:abstractNum>
  <w:abstractNum w:abstractNumId="3">
    <w:nsid w:val="40180E85"/>
    <w:multiLevelType w:val="hybridMultilevel"/>
    <w:tmpl w:val="FB2ECCBA"/>
    <w:lvl w:ilvl="0" w:tplc="8954CE9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  <w:rPr>
        <w:rFonts w:cs="Times New Roman"/>
      </w:rPr>
    </w:lvl>
  </w:abstractNum>
  <w:abstractNum w:abstractNumId="4">
    <w:nsid w:val="4F80148C"/>
    <w:multiLevelType w:val="hybridMultilevel"/>
    <w:tmpl w:val="42564908"/>
    <w:lvl w:ilvl="0" w:tplc="ECD8C08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7B29D56">
      <w:start w:val="1"/>
      <w:numFmt w:val="decimal"/>
      <w:lvlText w:val="%2、"/>
      <w:lvlJc w:val="left"/>
      <w:pPr>
        <w:ind w:left="11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  <w:rPr>
        <w:rFonts w:cs="Times New Roman"/>
      </w:rPr>
    </w:lvl>
  </w:abstractNum>
  <w:abstractNum w:abstractNumId="5">
    <w:nsid w:val="676E22E1"/>
    <w:multiLevelType w:val="hybridMultilevel"/>
    <w:tmpl w:val="A22E5140"/>
    <w:lvl w:ilvl="0" w:tplc="99026512">
      <w:numFmt w:val="bullet"/>
      <w:lvlText w:val=""/>
      <w:lvlJc w:val="left"/>
      <w:pPr>
        <w:ind w:left="256" w:hanging="149"/>
      </w:pPr>
      <w:rPr>
        <w:rFonts w:ascii="Wingdings 2" w:eastAsia="Times New Roman" w:hAnsi="Wingdings 2" w:hint="default"/>
        <w:b w:val="0"/>
        <w:i w:val="0"/>
        <w:spacing w:val="1"/>
        <w:w w:val="100"/>
        <w:sz w:val="19"/>
      </w:rPr>
    </w:lvl>
    <w:lvl w:ilvl="1" w:tplc="DA268CAA">
      <w:numFmt w:val="bullet"/>
      <w:lvlText w:val="•"/>
      <w:lvlJc w:val="left"/>
      <w:pPr>
        <w:ind w:left="1145" w:hanging="149"/>
      </w:pPr>
      <w:rPr>
        <w:rFonts w:hint="default"/>
      </w:rPr>
    </w:lvl>
    <w:lvl w:ilvl="2" w:tplc="F46A1238">
      <w:numFmt w:val="bullet"/>
      <w:lvlText w:val="•"/>
      <w:lvlJc w:val="left"/>
      <w:pPr>
        <w:ind w:left="2031" w:hanging="149"/>
      </w:pPr>
      <w:rPr>
        <w:rFonts w:hint="default"/>
      </w:rPr>
    </w:lvl>
    <w:lvl w:ilvl="3" w:tplc="3326B7DA">
      <w:numFmt w:val="bullet"/>
      <w:lvlText w:val="•"/>
      <w:lvlJc w:val="left"/>
      <w:pPr>
        <w:ind w:left="2917" w:hanging="149"/>
      </w:pPr>
      <w:rPr>
        <w:rFonts w:hint="default"/>
      </w:rPr>
    </w:lvl>
    <w:lvl w:ilvl="4" w:tplc="DAC44F70">
      <w:numFmt w:val="bullet"/>
      <w:lvlText w:val="•"/>
      <w:lvlJc w:val="left"/>
      <w:pPr>
        <w:ind w:left="3802" w:hanging="149"/>
      </w:pPr>
      <w:rPr>
        <w:rFonts w:hint="default"/>
      </w:rPr>
    </w:lvl>
    <w:lvl w:ilvl="5" w:tplc="F5EE2D40">
      <w:numFmt w:val="bullet"/>
      <w:lvlText w:val="•"/>
      <w:lvlJc w:val="left"/>
      <w:pPr>
        <w:ind w:left="4688" w:hanging="149"/>
      </w:pPr>
      <w:rPr>
        <w:rFonts w:hint="default"/>
      </w:rPr>
    </w:lvl>
    <w:lvl w:ilvl="6" w:tplc="3BC2F60A">
      <w:numFmt w:val="bullet"/>
      <w:lvlText w:val="•"/>
      <w:lvlJc w:val="left"/>
      <w:pPr>
        <w:ind w:left="5574" w:hanging="149"/>
      </w:pPr>
      <w:rPr>
        <w:rFonts w:hint="default"/>
      </w:rPr>
    </w:lvl>
    <w:lvl w:ilvl="7" w:tplc="5EF449D0">
      <w:numFmt w:val="bullet"/>
      <w:lvlText w:val="•"/>
      <w:lvlJc w:val="left"/>
      <w:pPr>
        <w:ind w:left="6459" w:hanging="149"/>
      </w:pPr>
      <w:rPr>
        <w:rFonts w:hint="default"/>
      </w:rPr>
    </w:lvl>
    <w:lvl w:ilvl="8" w:tplc="0452139C">
      <w:numFmt w:val="bullet"/>
      <w:lvlText w:val="•"/>
      <w:lvlJc w:val="left"/>
      <w:pPr>
        <w:ind w:left="7345" w:hanging="149"/>
      </w:pPr>
      <w:rPr>
        <w:rFonts w:hint="default"/>
      </w:rPr>
    </w:lvl>
  </w:abstractNum>
  <w:abstractNum w:abstractNumId="6">
    <w:nsid w:val="7E014FB1"/>
    <w:multiLevelType w:val="hybridMultilevel"/>
    <w:tmpl w:val="D1AA0E78"/>
    <w:lvl w:ilvl="0" w:tplc="D3341F2A">
      <w:start w:val="2"/>
      <w:numFmt w:val="japaneseCounting"/>
      <w:lvlText w:val="%1、"/>
      <w:lvlJc w:val="left"/>
      <w:pPr>
        <w:ind w:left="270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865" w:hanging="44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05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45" w:hanging="44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4185" w:hanging="44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25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5" w:hanging="44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5505" w:hanging="44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45" w:hanging="44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36F"/>
    <w:rsid w:val="00005ABC"/>
    <w:rsid w:val="00040A36"/>
    <w:rsid w:val="00047C94"/>
    <w:rsid w:val="00051531"/>
    <w:rsid w:val="00051A23"/>
    <w:rsid w:val="00085029"/>
    <w:rsid w:val="000917D2"/>
    <w:rsid w:val="000B5C18"/>
    <w:rsid w:val="000E09A1"/>
    <w:rsid w:val="000F0880"/>
    <w:rsid w:val="000F7FEF"/>
    <w:rsid w:val="00103E92"/>
    <w:rsid w:val="00124874"/>
    <w:rsid w:val="00172ED6"/>
    <w:rsid w:val="00182566"/>
    <w:rsid w:val="001A0BA7"/>
    <w:rsid w:val="001B3BED"/>
    <w:rsid w:val="001B4205"/>
    <w:rsid w:val="001B5DA0"/>
    <w:rsid w:val="001D34C7"/>
    <w:rsid w:val="001F4798"/>
    <w:rsid w:val="00201057"/>
    <w:rsid w:val="002038DE"/>
    <w:rsid w:val="002169AA"/>
    <w:rsid w:val="002174E9"/>
    <w:rsid w:val="00274E79"/>
    <w:rsid w:val="002879BF"/>
    <w:rsid w:val="00294916"/>
    <w:rsid w:val="002A57AA"/>
    <w:rsid w:val="002B5A1F"/>
    <w:rsid w:val="002D029D"/>
    <w:rsid w:val="002E69EB"/>
    <w:rsid w:val="002F6DB2"/>
    <w:rsid w:val="00311362"/>
    <w:rsid w:val="00324149"/>
    <w:rsid w:val="003241FF"/>
    <w:rsid w:val="00331DCE"/>
    <w:rsid w:val="00354318"/>
    <w:rsid w:val="00373230"/>
    <w:rsid w:val="00385868"/>
    <w:rsid w:val="00394796"/>
    <w:rsid w:val="003A47D0"/>
    <w:rsid w:val="003C3BD7"/>
    <w:rsid w:val="003C3C90"/>
    <w:rsid w:val="003D3F43"/>
    <w:rsid w:val="003E2642"/>
    <w:rsid w:val="00412577"/>
    <w:rsid w:val="00430C1F"/>
    <w:rsid w:val="00433E3D"/>
    <w:rsid w:val="00442795"/>
    <w:rsid w:val="00446827"/>
    <w:rsid w:val="004712EE"/>
    <w:rsid w:val="004B17C4"/>
    <w:rsid w:val="004B2518"/>
    <w:rsid w:val="004B3E3F"/>
    <w:rsid w:val="004D0D54"/>
    <w:rsid w:val="004E239C"/>
    <w:rsid w:val="004F1AD1"/>
    <w:rsid w:val="005055AF"/>
    <w:rsid w:val="00517297"/>
    <w:rsid w:val="00526D18"/>
    <w:rsid w:val="00533DF9"/>
    <w:rsid w:val="00561F02"/>
    <w:rsid w:val="00584211"/>
    <w:rsid w:val="0059154E"/>
    <w:rsid w:val="00591806"/>
    <w:rsid w:val="005976B7"/>
    <w:rsid w:val="005A6E0D"/>
    <w:rsid w:val="005D1D94"/>
    <w:rsid w:val="005D281B"/>
    <w:rsid w:val="005D4161"/>
    <w:rsid w:val="005D5F6F"/>
    <w:rsid w:val="005F07F8"/>
    <w:rsid w:val="005F62E4"/>
    <w:rsid w:val="0061524C"/>
    <w:rsid w:val="006252B8"/>
    <w:rsid w:val="00625CAC"/>
    <w:rsid w:val="0064044D"/>
    <w:rsid w:val="0066144E"/>
    <w:rsid w:val="00662B56"/>
    <w:rsid w:val="00673369"/>
    <w:rsid w:val="00676C8E"/>
    <w:rsid w:val="00680DE2"/>
    <w:rsid w:val="00681668"/>
    <w:rsid w:val="006849B4"/>
    <w:rsid w:val="006911A3"/>
    <w:rsid w:val="006A6705"/>
    <w:rsid w:val="006B0477"/>
    <w:rsid w:val="006C47AA"/>
    <w:rsid w:val="006D2D7D"/>
    <w:rsid w:val="006D41D3"/>
    <w:rsid w:val="006E2395"/>
    <w:rsid w:val="006F118E"/>
    <w:rsid w:val="00714B57"/>
    <w:rsid w:val="007155BF"/>
    <w:rsid w:val="007334E4"/>
    <w:rsid w:val="00744494"/>
    <w:rsid w:val="00745069"/>
    <w:rsid w:val="0075042E"/>
    <w:rsid w:val="00771D84"/>
    <w:rsid w:val="00772B26"/>
    <w:rsid w:val="00781F83"/>
    <w:rsid w:val="00792103"/>
    <w:rsid w:val="007B6232"/>
    <w:rsid w:val="007C6CB8"/>
    <w:rsid w:val="007D5E62"/>
    <w:rsid w:val="007D628F"/>
    <w:rsid w:val="0080767C"/>
    <w:rsid w:val="00827064"/>
    <w:rsid w:val="0082736F"/>
    <w:rsid w:val="00832FA8"/>
    <w:rsid w:val="008600FA"/>
    <w:rsid w:val="00867C03"/>
    <w:rsid w:val="00875DE4"/>
    <w:rsid w:val="0088574E"/>
    <w:rsid w:val="00892A5F"/>
    <w:rsid w:val="00897090"/>
    <w:rsid w:val="008B4544"/>
    <w:rsid w:val="008B7175"/>
    <w:rsid w:val="008C1EFF"/>
    <w:rsid w:val="008E2648"/>
    <w:rsid w:val="008E698B"/>
    <w:rsid w:val="008F1F71"/>
    <w:rsid w:val="00924895"/>
    <w:rsid w:val="009664A4"/>
    <w:rsid w:val="00980F2A"/>
    <w:rsid w:val="009837F4"/>
    <w:rsid w:val="00986851"/>
    <w:rsid w:val="00995CFD"/>
    <w:rsid w:val="009A21F3"/>
    <w:rsid w:val="009B39C4"/>
    <w:rsid w:val="009D5219"/>
    <w:rsid w:val="009F361D"/>
    <w:rsid w:val="00A038AA"/>
    <w:rsid w:val="00A20DF1"/>
    <w:rsid w:val="00A31F4E"/>
    <w:rsid w:val="00A53E4F"/>
    <w:rsid w:val="00A60EDD"/>
    <w:rsid w:val="00A67A34"/>
    <w:rsid w:val="00A91744"/>
    <w:rsid w:val="00A951CD"/>
    <w:rsid w:val="00A97FA2"/>
    <w:rsid w:val="00AB24D3"/>
    <w:rsid w:val="00AB75C4"/>
    <w:rsid w:val="00AB79DD"/>
    <w:rsid w:val="00AC02D3"/>
    <w:rsid w:val="00AD2E63"/>
    <w:rsid w:val="00AE1B0B"/>
    <w:rsid w:val="00AF2967"/>
    <w:rsid w:val="00B164D3"/>
    <w:rsid w:val="00B4268B"/>
    <w:rsid w:val="00B5243A"/>
    <w:rsid w:val="00B55882"/>
    <w:rsid w:val="00B817E9"/>
    <w:rsid w:val="00B95CA5"/>
    <w:rsid w:val="00BD127C"/>
    <w:rsid w:val="00BD49B4"/>
    <w:rsid w:val="00BF0657"/>
    <w:rsid w:val="00C101FB"/>
    <w:rsid w:val="00C10B7B"/>
    <w:rsid w:val="00C15E44"/>
    <w:rsid w:val="00C4209C"/>
    <w:rsid w:val="00C455E5"/>
    <w:rsid w:val="00C576BF"/>
    <w:rsid w:val="00C63B6E"/>
    <w:rsid w:val="00C67245"/>
    <w:rsid w:val="00C71763"/>
    <w:rsid w:val="00C83132"/>
    <w:rsid w:val="00CA4204"/>
    <w:rsid w:val="00CE3FD8"/>
    <w:rsid w:val="00CF3E13"/>
    <w:rsid w:val="00D03B94"/>
    <w:rsid w:val="00D06DF6"/>
    <w:rsid w:val="00D16F21"/>
    <w:rsid w:val="00D34D22"/>
    <w:rsid w:val="00D36CA3"/>
    <w:rsid w:val="00D418CE"/>
    <w:rsid w:val="00D46FDD"/>
    <w:rsid w:val="00D60895"/>
    <w:rsid w:val="00D64657"/>
    <w:rsid w:val="00D64845"/>
    <w:rsid w:val="00D90B1D"/>
    <w:rsid w:val="00D95DE1"/>
    <w:rsid w:val="00DB57C0"/>
    <w:rsid w:val="00DB6CE9"/>
    <w:rsid w:val="00DC0B8F"/>
    <w:rsid w:val="00DC5BB6"/>
    <w:rsid w:val="00E02C9D"/>
    <w:rsid w:val="00E228B2"/>
    <w:rsid w:val="00E230D6"/>
    <w:rsid w:val="00E23B71"/>
    <w:rsid w:val="00E250CA"/>
    <w:rsid w:val="00E606CA"/>
    <w:rsid w:val="00E81C93"/>
    <w:rsid w:val="00E81D40"/>
    <w:rsid w:val="00E82FEF"/>
    <w:rsid w:val="00E83905"/>
    <w:rsid w:val="00E86D32"/>
    <w:rsid w:val="00E92AE0"/>
    <w:rsid w:val="00E97528"/>
    <w:rsid w:val="00EA53AE"/>
    <w:rsid w:val="00EA6EA8"/>
    <w:rsid w:val="00EB0D68"/>
    <w:rsid w:val="00ED6181"/>
    <w:rsid w:val="00EE0B3D"/>
    <w:rsid w:val="00EE6DD2"/>
    <w:rsid w:val="00F06C55"/>
    <w:rsid w:val="00F46AE3"/>
    <w:rsid w:val="00F76875"/>
    <w:rsid w:val="00FA0E72"/>
    <w:rsid w:val="00FA402B"/>
    <w:rsid w:val="00FC2933"/>
    <w:rsid w:val="00FD1FF3"/>
    <w:rsid w:val="00FE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905"/>
    <w:pPr>
      <w:widowControl w:val="0"/>
      <w:jc w:val="both"/>
    </w:pPr>
    <w:rPr>
      <w:rFonts w:ascii="Calibri" w:eastAsia="宋体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905"/>
    <w:pP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8390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83905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3905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5F62E4"/>
    <w:pPr>
      <w:ind w:firstLineChars="200" w:firstLine="420"/>
    </w:pPr>
  </w:style>
  <w:style w:type="table" w:styleId="TableGrid">
    <w:name w:val="Table Grid"/>
    <w:basedOn w:val="TableNormal"/>
    <w:uiPriority w:val="99"/>
    <w:rsid w:val="005F62E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rsid w:val="00CA420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A4204"/>
    <w:rPr>
      <w:rFonts w:ascii="Calibri" w:eastAsia="宋体" w:hAnsi="Calibri" w:cs="Times New Roman"/>
      <w:sz w:val="24"/>
      <w:szCs w:val="24"/>
    </w:rPr>
  </w:style>
  <w:style w:type="paragraph" w:customStyle="1" w:styleId="be358f00-9758-446e-aec5-cde8345aeef3">
    <w:name w:val="be358f00-9758-446e-aec5-cde8345aeef3"/>
    <w:basedOn w:val="BodyText"/>
    <w:link w:val="be358f00-9758-446e-aec5-cde8345aeef30"/>
    <w:uiPriority w:val="99"/>
    <w:rsid w:val="001B5DA0"/>
    <w:pPr>
      <w:adjustRightInd w:val="0"/>
      <w:spacing w:after="0" w:line="288" w:lineRule="auto"/>
      <w:ind w:firstLine="440"/>
      <w:jc w:val="left"/>
    </w:pPr>
    <w:rPr>
      <w:rFonts w:ascii="微软雅黑" w:eastAsia="微软雅黑" w:hAnsi="微软雅黑"/>
      <w:color w:val="000000"/>
      <w:sz w:val="22"/>
      <w:szCs w:val="28"/>
    </w:rPr>
  </w:style>
  <w:style w:type="character" w:customStyle="1" w:styleId="be358f00-9758-446e-aec5-cde8345aeef30">
    <w:name w:val="be358f00-9758-446e-aec5-cde8345aeef3 字符"/>
    <w:basedOn w:val="DefaultParagraphFont"/>
    <w:link w:val="be358f00-9758-446e-aec5-cde8345aeef3"/>
    <w:uiPriority w:val="99"/>
    <w:locked/>
    <w:rsid w:val="001B5DA0"/>
    <w:rPr>
      <w:rFonts w:ascii="微软雅黑" w:eastAsia="微软雅黑" w:hAnsi="微软雅黑" w:cs="Times New Roman"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1B5D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5DA0"/>
    <w:rPr>
      <w:rFonts w:ascii="Calibri" w:eastAsia="宋体" w:hAnsi="Calibri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A53E4F"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53E4F"/>
    <w:rPr>
      <w:rFonts w:ascii="等线 Light" w:eastAsia="等线 Light" w:hAnsi="等线 Light" w:cs="Times New Roman"/>
      <w:b/>
      <w:bCs/>
      <w:sz w:val="32"/>
      <w:szCs w:val="32"/>
    </w:rPr>
  </w:style>
  <w:style w:type="table" w:customStyle="1" w:styleId="TableNormal1">
    <w:name w:val="Table Normal1"/>
    <w:uiPriority w:val="99"/>
    <w:semiHidden/>
    <w:rsid w:val="00980F2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0F0880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43</Words>
  <Characters>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ying liu</dc:creator>
  <cp:keywords/>
  <dc:description/>
  <cp:lastModifiedBy>微软用户</cp:lastModifiedBy>
  <cp:revision>2</cp:revision>
  <cp:lastPrinted>2024-08-16T03:05:00Z</cp:lastPrinted>
  <dcterms:created xsi:type="dcterms:W3CDTF">2024-10-12T07:44:00Z</dcterms:created>
  <dcterms:modified xsi:type="dcterms:W3CDTF">2024-10-12T07:44:00Z</dcterms:modified>
</cp:coreProperties>
</file>