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9D05">
      <w:pPr>
        <w:pStyle w:val="8"/>
        <w:adjustRightInd w:val="0"/>
        <w:snapToGrid w:val="0"/>
        <w:spacing w:before="0" w:beforeAutospacing="0" w:after="0" w:afterAutospacing="0" w:line="312" w:lineRule="auto"/>
        <w:rPr>
          <w:rFonts w:ascii="Times New Roman" w:hAnsi="Times New Roman" w:eastAsia="华文中宋" w:cs="Microsoft New Tai Lue"/>
          <w:bCs/>
          <w:szCs w:val="22"/>
        </w:rPr>
      </w:pPr>
    </w:p>
    <w:p w14:paraId="3CE7E3F9">
      <w:pPr>
        <w:widowControl/>
        <w:jc w:val="left"/>
        <w:rPr>
          <w:b/>
          <w:sz w:val="24"/>
          <w:szCs w:val="18"/>
        </w:rPr>
      </w:pPr>
      <w:r>
        <w:rPr>
          <w:b/>
          <w:sz w:val="24"/>
          <w:szCs w:val="18"/>
        </w:rPr>
        <w:t>附件1：</w:t>
      </w:r>
    </w:p>
    <w:p w14:paraId="7E9C7D15">
      <w:pPr>
        <w:ind w:left="2"/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团体标准起草单位报名表</w:t>
      </w:r>
    </w:p>
    <w:p w14:paraId="54778FA8">
      <w:pPr>
        <w:pStyle w:val="3"/>
        <w:spacing w:before="624" w:beforeLines="200" w:after="156" w:afterLines="50"/>
        <w:ind w:left="269" w:leftChars="128"/>
        <w:rPr>
          <w:rFonts w:ascii="Times New Roman" w:hAnsi="Times New Roman" w:cs="Times New Roman"/>
          <w:color w:val="191919"/>
          <w:lang w:eastAsia="zh-CN"/>
        </w:rPr>
      </w:pPr>
      <w:r>
        <w:rPr>
          <w:rFonts w:ascii="Times New Roman" w:hAnsi="Times New Roman" w:cs="Times New Roman"/>
          <w:color w:val="191919"/>
          <w:lang w:eastAsia="zh-CN"/>
        </w:rPr>
        <w:t xml:space="preserve">标准名称： </w:t>
      </w:r>
    </w:p>
    <w:tbl>
      <w:tblPr>
        <w:tblStyle w:val="23"/>
        <w:tblW w:w="9266" w:type="dxa"/>
        <w:tblInd w:w="1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014"/>
        <w:gridCol w:w="1418"/>
        <w:gridCol w:w="992"/>
        <w:gridCol w:w="1559"/>
        <w:gridCol w:w="993"/>
        <w:gridCol w:w="1847"/>
      </w:tblGrid>
      <w:tr w14:paraId="1A7CB3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3" w:type="dxa"/>
            <w:vAlign w:val="center"/>
          </w:tcPr>
          <w:p w14:paraId="09CEF1C8">
            <w:pPr>
              <w:pStyle w:val="24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7823" w:type="dxa"/>
            <w:gridSpan w:val="6"/>
            <w:vAlign w:val="center"/>
          </w:tcPr>
          <w:p w14:paraId="631E3FA6">
            <w:pPr>
              <w:pStyle w:val="24"/>
              <w:snapToGrid w:val="0"/>
              <w:ind w:firstLine="184" w:firstLineChars="77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14:paraId="02E98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3" w:type="dxa"/>
            <w:vAlign w:val="center"/>
          </w:tcPr>
          <w:p w14:paraId="3D097F0F">
            <w:pPr>
              <w:pStyle w:val="24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4983" w:type="dxa"/>
            <w:gridSpan w:val="4"/>
            <w:vAlign w:val="center"/>
          </w:tcPr>
          <w:p w14:paraId="305C2AE8">
            <w:pPr>
              <w:pStyle w:val="24"/>
              <w:snapToGrid w:val="0"/>
              <w:ind w:firstLine="184" w:firstLineChars="77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5AE6D28F">
            <w:pPr>
              <w:pStyle w:val="24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847" w:type="dxa"/>
            <w:vAlign w:val="center"/>
          </w:tcPr>
          <w:p w14:paraId="64288E57">
            <w:pPr>
              <w:pStyle w:val="24"/>
              <w:snapToGrid w:val="0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14:paraId="4459B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3" w:type="dxa"/>
            <w:vAlign w:val="center"/>
          </w:tcPr>
          <w:p w14:paraId="54601F81">
            <w:pPr>
              <w:pStyle w:val="24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823" w:type="dxa"/>
            <w:gridSpan w:val="6"/>
            <w:vAlign w:val="center"/>
          </w:tcPr>
          <w:p w14:paraId="06A57B39">
            <w:pPr>
              <w:pStyle w:val="24"/>
              <w:tabs>
                <w:tab w:val="left" w:pos="1468"/>
                <w:tab w:val="left" w:pos="6511"/>
              </w:tabs>
              <w:snapToGrid w:val="0"/>
              <w:spacing w:line="276" w:lineRule="auto"/>
              <w:ind w:left="103" w:firstLine="38" w:firstLineChars="16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轮胎企业  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检测机构    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科研院所  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认证机构 </w:t>
            </w:r>
          </w:p>
          <w:p w14:paraId="1574FEA5">
            <w:pPr>
              <w:pStyle w:val="24"/>
              <w:tabs>
                <w:tab w:val="left" w:pos="-3530"/>
              </w:tabs>
              <w:snapToGrid w:val="0"/>
              <w:spacing w:line="276" w:lineRule="auto"/>
              <w:ind w:left="103" w:firstLine="38" w:firstLineChars="16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□ 制造企业  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其他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  <w:lang w:eastAsia="zh-CN"/>
              </w:rPr>
              <w:t xml:space="preserve">                       </w:t>
            </w:r>
          </w:p>
        </w:tc>
      </w:tr>
      <w:tr w14:paraId="5DFBE0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3" w:type="dxa"/>
            <w:vAlign w:val="center"/>
          </w:tcPr>
          <w:p w14:paraId="40E5DA4D">
            <w:pPr>
              <w:pStyle w:val="24"/>
              <w:snapToGrid w:val="0"/>
              <w:ind w:left="173" w:right="171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申请起草   单位类型</w:t>
            </w:r>
          </w:p>
        </w:tc>
        <w:tc>
          <w:tcPr>
            <w:tcW w:w="7823" w:type="dxa"/>
            <w:gridSpan w:val="6"/>
            <w:vAlign w:val="center"/>
          </w:tcPr>
          <w:p w14:paraId="4CF494C3">
            <w:pPr>
              <w:pStyle w:val="24"/>
              <w:tabs>
                <w:tab w:val="left" w:pos="2142"/>
              </w:tabs>
              <w:snapToGrid w:val="0"/>
              <w:ind w:left="103" w:firstLine="38" w:firstLineChars="16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第一起草单位             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参与起草单位 </w:t>
            </w:r>
          </w:p>
        </w:tc>
      </w:tr>
      <w:tr w14:paraId="270AA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vAlign w:val="center"/>
          </w:tcPr>
          <w:p w14:paraId="22CEF2B8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标准起草人</w:t>
            </w:r>
          </w:p>
        </w:tc>
        <w:tc>
          <w:tcPr>
            <w:tcW w:w="1014" w:type="dxa"/>
            <w:vAlign w:val="center"/>
          </w:tcPr>
          <w:p w14:paraId="784245D2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14:paraId="217D8659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797BDF3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14:paraId="435F0744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FA69C70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14:paraId="25CC3B46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14:paraId="53273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5E4091F8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14:paraId="6E2CB820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14:paraId="44A08615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D44A12E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14:paraId="2CE83B7A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643E8206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14:paraId="4D0EFDB1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14:paraId="6EEA84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2361D072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14:paraId="7A865FA1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14:paraId="100FA8DD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3CDE60D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14:paraId="4CFF4A4D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78D2540B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14:paraId="37EF35AA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14:paraId="422D9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35E69F30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14:paraId="6B75D5C4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14:paraId="2296BE89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C184AD7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14:paraId="1AFBCF02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49413C58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14:paraId="66B4D3C8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14:paraId="69E0E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vAlign w:val="center"/>
          </w:tcPr>
          <w:p w14:paraId="6AAE145A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14" w:type="dxa"/>
            <w:vAlign w:val="center"/>
          </w:tcPr>
          <w:p w14:paraId="334FAB2B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14:paraId="12666EBC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EB2DB2A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14:paraId="2E8ED54B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38995B9D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14:paraId="6E5C66CE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14:paraId="6279F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73D8B70D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14:paraId="5BF3624F">
            <w:pPr>
              <w:pStyle w:val="24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14:paraId="230F62D1">
            <w:pPr>
              <w:pStyle w:val="24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04EB7E8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14:paraId="06F1F9CE">
            <w:pPr>
              <w:pStyle w:val="24"/>
              <w:adjustRightInd w:val="0"/>
              <w:snapToGrid w:val="0"/>
              <w:ind w:left="134" w:leftChars="6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0C0901FF">
            <w:pPr>
              <w:pStyle w:val="24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14:paraId="509E42EA">
            <w:pPr>
              <w:pStyle w:val="24"/>
              <w:adjustRightInd w:val="0"/>
              <w:snapToGrid w:val="0"/>
              <w:ind w:left="134" w:leftChars="6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14:paraId="068A8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8" w:hRule="atLeast"/>
        </w:trPr>
        <w:tc>
          <w:tcPr>
            <w:tcW w:w="9266" w:type="dxa"/>
            <w:gridSpan w:val="7"/>
          </w:tcPr>
          <w:p w14:paraId="7CD6A1C3">
            <w:pPr>
              <w:pStyle w:val="24"/>
              <w:snapToGrid w:val="0"/>
              <w:spacing w:before="312" w:beforeLines="100" w:after="936" w:afterLines="300"/>
              <w:ind w:left="85" w:right="119" w:firstLine="441" w:firstLineChars="184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参加团体标准起草单位负责人意见：</w:t>
            </w:r>
          </w:p>
          <w:p w14:paraId="5108BBD0">
            <w:pPr>
              <w:pStyle w:val="24"/>
              <w:adjustRightInd w:val="0"/>
              <w:snapToGrid w:val="0"/>
              <w:spacing w:line="360" w:lineRule="auto"/>
              <w:ind w:left="185" w:leftChars="88" w:right="271" w:rightChars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本单位自愿参加制定《**************》团体标准，并愿意在人力和财力方面对该项工作给予支持。</w:t>
            </w:r>
          </w:p>
          <w:p w14:paraId="5719EBB5">
            <w:pPr>
              <w:pStyle w:val="24"/>
              <w:adjustRightInd w:val="0"/>
              <w:snapToGrid w:val="0"/>
              <w:spacing w:line="360" w:lineRule="auto"/>
              <w:ind w:left="185" w:leftChars="88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8747418">
            <w:pPr>
              <w:pStyle w:val="24"/>
              <w:adjustRightInd w:val="0"/>
              <w:snapToGrid w:val="0"/>
              <w:spacing w:line="360" w:lineRule="auto"/>
              <w:ind w:left="185" w:leftChars="88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696816E">
            <w:pPr>
              <w:pStyle w:val="24"/>
              <w:adjustRightInd w:val="0"/>
              <w:snapToGrid w:val="0"/>
              <w:spacing w:line="360" w:lineRule="auto"/>
              <w:ind w:left="185" w:leftChars="88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单位负责人签字：</w:t>
            </w:r>
          </w:p>
          <w:p w14:paraId="16F02218">
            <w:pPr>
              <w:pStyle w:val="24"/>
              <w:adjustRightInd w:val="0"/>
              <w:snapToGrid w:val="0"/>
              <w:spacing w:line="360" w:lineRule="auto"/>
              <w:ind w:left="185" w:leftChars="88" w:firstLine="6510" w:firstLineChars="310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（盖公章）</w:t>
            </w:r>
          </w:p>
          <w:p w14:paraId="1558B0FD">
            <w:pPr>
              <w:pStyle w:val="24"/>
              <w:snapToGrid w:val="0"/>
              <w:spacing w:line="480" w:lineRule="auto"/>
              <w:ind w:left="5981" w:leftChars="948" w:right="119" w:hanging="3990" w:hangingChars="190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年      月      日</w:t>
            </w:r>
          </w:p>
        </w:tc>
      </w:tr>
    </w:tbl>
    <w:p w14:paraId="0C0B8464">
      <w:pPr>
        <w:pStyle w:val="8"/>
        <w:adjustRightInd w:val="0"/>
        <w:snapToGrid w:val="0"/>
        <w:spacing w:before="0" w:beforeAutospacing="0" w:after="0" w:afterAutospacing="0" w:line="312" w:lineRule="auto"/>
        <w:rPr>
          <w:rFonts w:hint="eastAsia" w:ascii="华文中宋" w:hAnsi="华文中宋" w:eastAsia="华文中宋"/>
          <w:szCs w:val="28"/>
        </w:rPr>
      </w:pPr>
      <w:bookmarkStart w:id="0" w:name="_GoBack"/>
      <w:bookmarkEnd w:id="0"/>
    </w:p>
    <w:sectPr>
      <w:headerReference r:id="rId3" w:type="default"/>
      <w:pgSz w:w="11907" w:h="16840"/>
      <w:pgMar w:top="471" w:right="1287" w:bottom="777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7F91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WIyY2I1MGMxMDBiNTMwMzM2N2ZhOTM2MWMwNTEifQ=="/>
  </w:docVars>
  <w:rsids>
    <w:rsidRoot w:val="00FA47D1"/>
    <w:rsid w:val="000357FB"/>
    <w:rsid w:val="00076E46"/>
    <w:rsid w:val="00092B18"/>
    <w:rsid w:val="000C7683"/>
    <w:rsid w:val="000D5055"/>
    <w:rsid w:val="001A5752"/>
    <w:rsid w:val="001A5FC2"/>
    <w:rsid w:val="001F3749"/>
    <w:rsid w:val="00237EB6"/>
    <w:rsid w:val="00277208"/>
    <w:rsid w:val="002853B4"/>
    <w:rsid w:val="002B2F3F"/>
    <w:rsid w:val="002E6FBC"/>
    <w:rsid w:val="002F4137"/>
    <w:rsid w:val="00374880"/>
    <w:rsid w:val="00383C3E"/>
    <w:rsid w:val="003D4FE4"/>
    <w:rsid w:val="003D5675"/>
    <w:rsid w:val="00465CA1"/>
    <w:rsid w:val="004A3E3C"/>
    <w:rsid w:val="004B2E55"/>
    <w:rsid w:val="004C048B"/>
    <w:rsid w:val="004C11EE"/>
    <w:rsid w:val="004D234E"/>
    <w:rsid w:val="004D393D"/>
    <w:rsid w:val="004E2AFC"/>
    <w:rsid w:val="005B0288"/>
    <w:rsid w:val="005C6764"/>
    <w:rsid w:val="006244CC"/>
    <w:rsid w:val="00651BE8"/>
    <w:rsid w:val="006E2876"/>
    <w:rsid w:val="00703C45"/>
    <w:rsid w:val="00713504"/>
    <w:rsid w:val="00736B29"/>
    <w:rsid w:val="007C16E8"/>
    <w:rsid w:val="00824615"/>
    <w:rsid w:val="0083025C"/>
    <w:rsid w:val="0086193F"/>
    <w:rsid w:val="00861A3C"/>
    <w:rsid w:val="00875E3D"/>
    <w:rsid w:val="008A3D9D"/>
    <w:rsid w:val="0097186A"/>
    <w:rsid w:val="0098417B"/>
    <w:rsid w:val="009E64A1"/>
    <w:rsid w:val="00A04C8F"/>
    <w:rsid w:val="00A5339B"/>
    <w:rsid w:val="00AC7FA4"/>
    <w:rsid w:val="00AD3DAF"/>
    <w:rsid w:val="00AD690C"/>
    <w:rsid w:val="00B473EF"/>
    <w:rsid w:val="00BA1B8C"/>
    <w:rsid w:val="00BF6657"/>
    <w:rsid w:val="00C00F1B"/>
    <w:rsid w:val="00C17929"/>
    <w:rsid w:val="00C262D2"/>
    <w:rsid w:val="00C461D5"/>
    <w:rsid w:val="00C607D2"/>
    <w:rsid w:val="00C9419A"/>
    <w:rsid w:val="00CE4F6D"/>
    <w:rsid w:val="00CF7F0A"/>
    <w:rsid w:val="00D9592A"/>
    <w:rsid w:val="00DD44DE"/>
    <w:rsid w:val="00E005EF"/>
    <w:rsid w:val="00E21A46"/>
    <w:rsid w:val="00F7132E"/>
    <w:rsid w:val="00F77B5D"/>
    <w:rsid w:val="00F8198C"/>
    <w:rsid w:val="00FA47D1"/>
    <w:rsid w:val="00FC7164"/>
    <w:rsid w:val="00FD64EA"/>
    <w:rsid w:val="280C79E0"/>
    <w:rsid w:val="294F4B81"/>
    <w:rsid w:val="35FB57E0"/>
    <w:rsid w:val="5A305967"/>
    <w:rsid w:val="613E68BA"/>
    <w:rsid w:val="62C3746A"/>
    <w:rsid w:val="709B64E9"/>
    <w:rsid w:val="72625166"/>
    <w:rsid w:val="738549F4"/>
    <w:rsid w:val="785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7"/>
    <w:autoRedefine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autoRedefine/>
    <w:qFormat/>
    <w:uiPriority w:val="1"/>
    <w:pPr>
      <w:autoSpaceDE w:val="0"/>
      <w:autoSpaceDN w:val="0"/>
      <w:ind w:left="598"/>
      <w:jc w:val="left"/>
    </w:pPr>
    <w:rPr>
      <w:rFonts w:ascii="华文中宋" w:hAnsi="华文中宋" w:eastAsia="华文中宋" w:cs="华文中宋"/>
      <w:kern w:val="0"/>
      <w:sz w:val="24"/>
      <w:lang w:eastAsia="en-US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59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0"/>
    <w:rPr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标题 4 字符"/>
    <w:basedOn w:val="11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18">
    <w:name w:val="List Paragraph"/>
    <w:basedOn w:val="1"/>
    <w:autoRedefine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19">
    <w:name w:val="日期 字符"/>
    <w:basedOn w:val="11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正文文本 字符"/>
    <w:basedOn w:val="11"/>
    <w:link w:val="3"/>
    <w:autoRedefine/>
    <w:qFormat/>
    <w:uiPriority w:val="1"/>
    <w:rPr>
      <w:rFonts w:ascii="华文中宋" w:hAnsi="华文中宋" w:eastAsia="华文中宋" w:cs="华文中宋"/>
      <w:sz w:val="24"/>
      <w:szCs w:val="24"/>
      <w:lang w:eastAsia="en-US"/>
    </w:rPr>
  </w:style>
  <w:style w:type="paragraph" w:customStyle="1" w:styleId="21">
    <w:name w:val="段"/>
    <w:link w:val="2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段 Char"/>
    <w:basedOn w:val="11"/>
    <w:link w:val="21"/>
    <w:qFormat/>
    <w:uiPriority w:val="0"/>
    <w:rPr>
      <w:rFonts w:ascii="宋体"/>
      <w:sz w:val="21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华文中宋" w:hAnsi="华文中宋" w:eastAsia="华文中宋" w:cs="华文中宋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%20-%20&#20013;&#27233;&#21327;&#27979;&#23383;---&#32418;&#22836;&#25991;%20%20&#22871;&#2517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AA03-05B1-4EF2-A1F0-B99341B3D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0 - 中橡协测字---红头文  套打模板</Template>
  <Pages>2</Pages>
  <Words>1015</Words>
  <Characters>1093</Characters>
  <Lines>10</Lines>
  <Paragraphs>3</Paragraphs>
  <TotalTime>4</TotalTime>
  <ScaleCrop>false</ScaleCrop>
  <LinksUpToDate>false</LinksUpToDate>
  <CharactersWithSpaces>1378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2025-05-22T14:20:00Z</dcterms:created>
  <dc:creator>王卫东</dc:creator>
  <cp:lastModifiedBy>言言</cp:lastModifiedBy>
  <cp:lastPrinted>2021-11-12T07:10:00Z</cp:lastPrinted>
  <dcterms:modified xsi:type="dcterms:W3CDTF">2025-05-23T03:19:58Z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9BA0FD559F754AD5B7F90DA4285A7639_12</vt:lpwstr>
  </property>
  <property fmtid="{D5CDD505-2E9C-101B-9397-08002B2CF9AE}" pid="4" name="KSOTemplateDocerSaveRecord">
    <vt:lpwstr>eyJoZGlkIjoiMTdiZWIyY2I1MGMxMDBiNTMwMzM2N2ZhOTM2MWMwNTEiLCJ1c2VySWQiOiI5NTMwNTE2NTQifQ==</vt:lpwstr>
  </property>
</Properties>
</file>